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9ED6" w14:textId="66AAFB48" w:rsidR="000C4CCE" w:rsidRDefault="000C4CCE" w:rsidP="00190D7C">
      <w:pPr>
        <w:pStyle w:val="Corpotesto"/>
        <w:jc w:val="both"/>
        <w:rPr>
          <w:rFonts w:ascii="Poppins" w:hAnsi="Poppins" w:cs="Poppins"/>
          <w:bCs/>
          <w:sz w:val="22"/>
          <w:szCs w:val="22"/>
        </w:rPr>
      </w:pPr>
      <w:r w:rsidRPr="000C4CCE">
        <w:rPr>
          <w:rFonts w:ascii="Poppins" w:hAnsi="Poppins" w:cs="Poppins"/>
          <w:bCs/>
          <w:sz w:val="22"/>
          <w:szCs w:val="22"/>
        </w:rPr>
        <w:t xml:space="preserve">4.0 </w:t>
      </w:r>
      <w:r>
        <w:rPr>
          <w:rFonts w:ascii="Poppins" w:hAnsi="Poppins" w:cs="Poppins"/>
          <w:bCs/>
          <w:sz w:val="22"/>
          <w:szCs w:val="22"/>
        </w:rPr>
        <w:t xml:space="preserve">SPECIFICA TECNICA COMPRESSORI IDROLISI TERMICA </w:t>
      </w:r>
      <w:r w:rsidR="00F31A44">
        <w:rPr>
          <w:rFonts w:ascii="Poppins" w:hAnsi="Poppins" w:cs="Poppins"/>
          <w:bCs/>
          <w:sz w:val="22"/>
          <w:szCs w:val="22"/>
        </w:rPr>
        <w:t>(da compilare)</w:t>
      </w:r>
    </w:p>
    <w:p w14:paraId="7FA981F9" w14:textId="0A78A081" w:rsidR="00394EAA" w:rsidRPr="00654502" w:rsidRDefault="00654502" w:rsidP="00190D7C">
      <w:pPr>
        <w:pStyle w:val="Corpotesto"/>
        <w:jc w:val="both"/>
        <w:rPr>
          <w:rFonts w:ascii="Poppins" w:hAnsi="Poppins" w:cs="Poppins"/>
          <w:b w:val="0"/>
          <w:sz w:val="22"/>
          <w:szCs w:val="22"/>
        </w:rPr>
      </w:pPr>
      <w:r w:rsidRPr="00654502">
        <w:rPr>
          <w:rFonts w:ascii="Poppins" w:hAnsi="Poppins" w:cs="Poppins"/>
          <w:b w:val="0"/>
          <w:sz w:val="22"/>
          <w:szCs w:val="22"/>
        </w:rPr>
        <w:t xml:space="preserve">Con riferimento alla fornitura dei due compressori della sezione </w:t>
      </w:r>
      <w:r w:rsidR="0080171A">
        <w:rPr>
          <w:rFonts w:ascii="Poppins" w:hAnsi="Poppins" w:cs="Poppins"/>
          <w:b w:val="0"/>
          <w:sz w:val="22"/>
          <w:szCs w:val="22"/>
        </w:rPr>
        <w:t>I</w:t>
      </w:r>
      <w:r w:rsidRPr="00654502">
        <w:rPr>
          <w:rFonts w:ascii="Poppins" w:hAnsi="Poppins" w:cs="Poppins"/>
          <w:b w:val="0"/>
          <w:sz w:val="22"/>
          <w:szCs w:val="22"/>
        </w:rPr>
        <w:t xml:space="preserve">drolisi </w:t>
      </w:r>
      <w:r w:rsidR="0080171A">
        <w:rPr>
          <w:rFonts w:ascii="Poppins" w:hAnsi="Poppins" w:cs="Poppins"/>
          <w:b w:val="0"/>
          <w:sz w:val="22"/>
          <w:szCs w:val="22"/>
        </w:rPr>
        <w:t>T</w:t>
      </w:r>
      <w:r w:rsidRPr="00654502">
        <w:rPr>
          <w:rFonts w:ascii="Poppins" w:hAnsi="Poppins" w:cs="Poppins"/>
          <w:b w:val="0"/>
          <w:sz w:val="22"/>
          <w:szCs w:val="22"/>
        </w:rPr>
        <w:t>ermica si richiede di compilare la seguente tabella riassuntiva dei principali dati tecnici</w:t>
      </w:r>
      <w:r>
        <w:rPr>
          <w:rFonts w:ascii="Poppins" w:hAnsi="Poppins" w:cs="Poppins"/>
          <w:b w:val="0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0C4CCE" w14:paraId="20E3B07D" w14:textId="77777777" w:rsidTr="000C4CCE">
        <w:tc>
          <w:tcPr>
            <w:tcW w:w="4530" w:type="dxa"/>
          </w:tcPr>
          <w:p w14:paraId="657D6B4A" w14:textId="0320607F" w:rsidR="000C4CCE" w:rsidRDefault="000C4CCE" w:rsidP="00190D7C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 xml:space="preserve">Numero di compressori </w:t>
            </w:r>
          </w:p>
        </w:tc>
        <w:tc>
          <w:tcPr>
            <w:tcW w:w="4531" w:type="dxa"/>
          </w:tcPr>
          <w:p w14:paraId="1789EA06" w14:textId="0C229FA9" w:rsidR="000C4CCE" w:rsidRDefault="000C4CCE" w:rsidP="00190D7C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2</w:t>
            </w:r>
          </w:p>
        </w:tc>
      </w:tr>
      <w:tr w:rsidR="004D3D18" w14:paraId="24E7630D" w14:textId="77777777" w:rsidTr="000C4CCE">
        <w:tc>
          <w:tcPr>
            <w:tcW w:w="4530" w:type="dxa"/>
          </w:tcPr>
          <w:p w14:paraId="2323C568" w14:textId="19D5F74B" w:rsidR="004D3D18" w:rsidRDefault="000249B6" w:rsidP="00190D7C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Item (targhetta)</w:t>
            </w:r>
          </w:p>
        </w:tc>
        <w:tc>
          <w:tcPr>
            <w:tcW w:w="4531" w:type="dxa"/>
          </w:tcPr>
          <w:p w14:paraId="2E58EF77" w14:textId="51B9090C" w:rsidR="004D3D18" w:rsidRDefault="008D0B6B" w:rsidP="00190D7C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MZ_</w:t>
            </w:r>
            <w:r w:rsidR="0080171A">
              <w:rPr>
                <w:rFonts w:ascii="Poppins" w:hAnsi="Poppins" w:cs="Poppins"/>
                <w:b w:val="0"/>
                <w:sz w:val="22"/>
                <w:szCs w:val="22"/>
              </w:rPr>
              <w:t>530</w:t>
            </w:r>
            <w:r>
              <w:rPr>
                <w:rFonts w:ascii="Poppins" w:hAnsi="Poppins" w:cs="Poppins"/>
                <w:b w:val="0"/>
                <w:sz w:val="22"/>
                <w:szCs w:val="22"/>
              </w:rPr>
              <w:t>_</w:t>
            </w:r>
            <w:r w:rsidR="004D3D18">
              <w:rPr>
                <w:rFonts w:ascii="Poppins" w:hAnsi="Poppins" w:cs="Poppins"/>
                <w:b w:val="0"/>
                <w:sz w:val="22"/>
                <w:szCs w:val="22"/>
              </w:rPr>
              <w:t>KR</w:t>
            </w:r>
            <w:r>
              <w:rPr>
                <w:rFonts w:ascii="Poppins" w:hAnsi="Poppins" w:cs="Poppins"/>
                <w:b w:val="0"/>
                <w:sz w:val="22"/>
                <w:szCs w:val="22"/>
              </w:rPr>
              <w:t>_001 A/B</w:t>
            </w:r>
          </w:p>
        </w:tc>
      </w:tr>
      <w:tr w:rsidR="000C4CCE" w14:paraId="0C919E41" w14:textId="77777777" w:rsidTr="000C4CCE">
        <w:tc>
          <w:tcPr>
            <w:tcW w:w="4530" w:type="dxa"/>
          </w:tcPr>
          <w:p w14:paraId="59F669C0" w14:textId="6DBEEFB7" w:rsidR="000C4CCE" w:rsidRDefault="000C4CCE" w:rsidP="00190D7C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 xml:space="preserve">Marca compressori </w:t>
            </w:r>
          </w:p>
        </w:tc>
        <w:tc>
          <w:tcPr>
            <w:tcW w:w="4531" w:type="dxa"/>
          </w:tcPr>
          <w:p w14:paraId="5D43C962" w14:textId="77777777" w:rsidR="000C4CCE" w:rsidRDefault="000C4CCE" w:rsidP="00190D7C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0C4CCE" w14:paraId="37566697" w14:textId="77777777" w:rsidTr="000C4CCE">
        <w:tc>
          <w:tcPr>
            <w:tcW w:w="4530" w:type="dxa"/>
          </w:tcPr>
          <w:p w14:paraId="4970DB6F" w14:textId="09ACB63E" w:rsidR="000C4CCE" w:rsidRDefault="000C4CCE" w:rsidP="00190D7C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Modello compressori</w:t>
            </w:r>
          </w:p>
        </w:tc>
        <w:tc>
          <w:tcPr>
            <w:tcW w:w="4531" w:type="dxa"/>
          </w:tcPr>
          <w:p w14:paraId="099F1788" w14:textId="77777777" w:rsidR="000C4CCE" w:rsidRDefault="000C4CCE" w:rsidP="00190D7C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394EAA" w14:paraId="32368919" w14:textId="77777777" w:rsidTr="000C4CCE">
        <w:tc>
          <w:tcPr>
            <w:tcW w:w="4530" w:type="dxa"/>
          </w:tcPr>
          <w:p w14:paraId="3B0242B7" w14:textId="1288D98C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Portata massima (l/min)</w:t>
            </w:r>
          </w:p>
        </w:tc>
        <w:tc>
          <w:tcPr>
            <w:tcW w:w="4531" w:type="dxa"/>
          </w:tcPr>
          <w:p w14:paraId="60C64AF5" w14:textId="77777777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394EAA" w14:paraId="76874630" w14:textId="77777777" w:rsidTr="000C4CCE">
        <w:tc>
          <w:tcPr>
            <w:tcW w:w="4530" w:type="dxa"/>
          </w:tcPr>
          <w:p w14:paraId="713653BA" w14:textId="270E7853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Pressione massima (bar)</w:t>
            </w:r>
          </w:p>
        </w:tc>
        <w:tc>
          <w:tcPr>
            <w:tcW w:w="4531" w:type="dxa"/>
          </w:tcPr>
          <w:p w14:paraId="4C3709FE" w14:textId="77777777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394EAA" w14:paraId="12871C29" w14:textId="77777777" w:rsidTr="000C4CCE">
        <w:tc>
          <w:tcPr>
            <w:tcW w:w="4530" w:type="dxa"/>
          </w:tcPr>
          <w:p w14:paraId="5320EE9F" w14:textId="51A6E4DC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Tipologia di avviamento</w:t>
            </w:r>
          </w:p>
        </w:tc>
        <w:tc>
          <w:tcPr>
            <w:tcW w:w="4531" w:type="dxa"/>
          </w:tcPr>
          <w:p w14:paraId="316F3669" w14:textId="77777777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394EAA" w14:paraId="289521DF" w14:textId="77777777" w:rsidTr="000C4CCE">
        <w:tc>
          <w:tcPr>
            <w:tcW w:w="4530" w:type="dxa"/>
          </w:tcPr>
          <w:p w14:paraId="08AA92D0" w14:textId="677FE6D3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Potenza installata (kW)</w:t>
            </w:r>
          </w:p>
        </w:tc>
        <w:tc>
          <w:tcPr>
            <w:tcW w:w="4531" w:type="dxa"/>
          </w:tcPr>
          <w:p w14:paraId="12CEF4E1" w14:textId="77777777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394EAA" w14:paraId="68888250" w14:textId="77777777" w:rsidTr="000C4CCE">
        <w:tc>
          <w:tcPr>
            <w:tcW w:w="4530" w:type="dxa"/>
          </w:tcPr>
          <w:p w14:paraId="7C414272" w14:textId="6CE1CF6E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Potenza assorbita (kW)</w:t>
            </w:r>
          </w:p>
        </w:tc>
        <w:tc>
          <w:tcPr>
            <w:tcW w:w="4531" w:type="dxa"/>
          </w:tcPr>
          <w:p w14:paraId="6E9F18D4" w14:textId="77777777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394EAA" w14:paraId="4D6B694D" w14:textId="77777777" w:rsidTr="000C4CCE">
        <w:tc>
          <w:tcPr>
            <w:tcW w:w="4530" w:type="dxa"/>
          </w:tcPr>
          <w:p w14:paraId="07CD30CB" w14:textId="13A22263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Alimentazione (V)</w:t>
            </w:r>
          </w:p>
        </w:tc>
        <w:tc>
          <w:tcPr>
            <w:tcW w:w="4531" w:type="dxa"/>
          </w:tcPr>
          <w:p w14:paraId="65D592BE" w14:textId="77777777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4D3D18" w14:paraId="004D8BD9" w14:textId="77777777" w:rsidTr="000C4CCE">
        <w:tc>
          <w:tcPr>
            <w:tcW w:w="4530" w:type="dxa"/>
          </w:tcPr>
          <w:p w14:paraId="3F7B4489" w14:textId="510049C4" w:rsidR="004D3D18" w:rsidRDefault="004D3D18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Numero di poli del motore</w:t>
            </w:r>
          </w:p>
        </w:tc>
        <w:tc>
          <w:tcPr>
            <w:tcW w:w="4531" w:type="dxa"/>
          </w:tcPr>
          <w:p w14:paraId="770119F4" w14:textId="77777777" w:rsidR="004D3D18" w:rsidRDefault="004D3D18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394EAA" w14:paraId="4375B593" w14:textId="77777777" w:rsidTr="000C4CCE">
        <w:tc>
          <w:tcPr>
            <w:tcW w:w="4530" w:type="dxa"/>
          </w:tcPr>
          <w:p w14:paraId="2CB3867E" w14:textId="62AFC7E6" w:rsidR="00394EAA" w:rsidRDefault="008D0B6B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Numero g</w:t>
            </w:r>
            <w:r w:rsidR="00394EAA">
              <w:rPr>
                <w:rFonts w:ascii="Poppins" w:hAnsi="Poppins" w:cs="Poppins"/>
                <w:b w:val="0"/>
                <w:sz w:val="22"/>
                <w:szCs w:val="22"/>
              </w:rPr>
              <w:t>iri motore</w:t>
            </w:r>
            <w:r w:rsidR="004D3D18">
              <w:rPr>
                <w:rFonts w:ascii="Poppins" w:hAnsi="Poppins" w:cs="Poppins"/>
                <w:b w:val="0"/>
                <w:sz w:val="22"/>
                <w:szCs w:val="22"/>
              </w:rPr>
              <w:t xml:space="preserve"> (rpm)</w:t>
            </w:r>
            <w:r>
              <w:rPr>
                <w:rFonts w:ascii="Poppins" w:hAnsi="Poppins" w:cs="Poppins"/>
                <w:b w:val="0"/>
                <w:sz w:val="22"/>
                <w:szCs w:val="22"/>
              </w:rPr>
              <w:t xml:space="preserve"> @ 50 Hz</w:t>
            </w:r>
          </w:p>
        </w:tc>
        <w:tc>
          <w:tcPr>
            <w:tcW w:w="4531" w:type="dxa"/>
          </w:tcPr>
          <w:p w14:paraId="7E3B493D" w14:textId="77777777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394EAA" w14:paraId="675C4A10" w14:textId="77777777" w:rsidTr="000C4CCE">
        <w:tc>
          <w:tcPr>
            <w:tcW w:w="4530" w:type="dxa"/>
          </w:tcPr>
          <w:p w14:paraId="65197BE3" w14:textId="60099D52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Classe di efficienza motore</w:t>
            </w:r>
          </w:p>
        </w:tc>
        <w:tc>
          <w:tcPr>
            <w:tcW w:w="4531" w:type="dxa"/>
          </w:tcPr>
          <w:p w14:paraId="1DB2971F" w14:textId="77777777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394EAA" w14:paraId="265F2560" w14:textId="77777777" w:rsidTr="000C4CCE">
        <w:tc>
          <w:tcPr>
            <w:tcW w:w="4530" w:type="dxa"/>
          </w:tcPr>
          <w:p w14:paraId="57FC164C" w14:textId="6BC01467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Grado IP di protezione</w:t>
            </w:r>
          </w:p>
        </w:tc>
        <w:tc>
          <w:tcPr>
            <w:tcW w:w="4531" w:type="dxa"/>
          </w:tcPr>
          <w:p w14:paraId="7CF03646" w14:textId="77777777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394EAA" w14:paraId="5BF09BF1" w14:textId="77777777" w:rsidTr="000C4CCE">
        <w:tc>
          <w:tcPr>
            <w:tcW w:w="4530" w:type="dxa"/>
          </w:tcPr>
          <w:p w14:paraId="0E51BA35" w14:textId="49F8706A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Livello sonoro (dBA) @ 1 metro</w:t>
            </w:r>
          </w:p>
        </w:tc>
        <w:tc>
          <w:tcPr>
            <w:tcW w:w="4531" w:type="dxa"/>
          </w:tcPr>
          <w:p w14:paraId="7061330E" w14:textId="77777777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394EAA" w14:paraId="3B1DDE1E" w14:textId="77777777" w:rsidTr="000C4CCE">
        <w:tc>
          <w:tcPr>
            <w:tcW w:w="4530" w:type="dxa"/>
          </w:tcPr>
          <w:p w14:paraId="44ADBCDC" w14:textId="77DEDAF4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Dimensioni ingombro (mm) L</w:t>
            </w:r>
            <w:r w:rsidR="008D0B6B">
              <w:rPr>
                <w:rFonts w:ascii="Poppins" w:hAnsi="Poppins" w:cs="Poppins"/>
                <w:b w:val="0"/>
                <w:sz w:val="22"/>
                <w:szCs w:val="22"/>
              </w:rPr>
              <w:t xml:space="preserve"> </w:t>
            </w:r>
            <w:r>
              <w:rPr>
                <w:rFonts w:ascii="Poppins" w:hAnsi="Poppins" w:cs="Poppins"/>
                <w:b w:val="0"/>
                <w:sz w:val="22"/>
                <w:szCs w:val="22"/>
              </w:rPr>
              <w:t>x</w:t>
            </w:r>
            <w:r w:rsidR="008D0B6B">
              <w:rPr>
                <w:rFonts w:ascii="Poppins" w:hAnsi="Poppins" w:cs="Poppins"/>
                <w:b w:val="0"/>
                <w:sz w:val="22"/>
                <w:szCs w:val="22"/>
              </w:rPr>
              <w:t xml:space="preserve"> </w:t>
            </w:r>
            <w:r>
              <w:rPr>
                <w:rFonts w:ascii="Poppins" w:hAnsi="Poppins" w:cs="Poppins"/>
                <w:b w:val="0"/>
                <w:sz w:val="22"/>
                <w:szCs w:val="22"/>
              </w:rPr>
              <w:t>p</w:t>
            </w:r>
            <w:r w:rsidR="008D0B6B">
              <w:rPr>
                <w:rFonts w:ascii="Poppins" w:hAnsi="Poppins" w:cs="Poppins"/>
                <w:b w:val="0"/>
                <w:sz w:val="22"/>
                <w:szCs w:val="22"/>
              </w:rPr>
              <w:t xml:space="preserve"> </w:t>
            </w:r>
            <w:r>
              <w:rPr>
                <w:rFonts w:ascii="Poppins" w:hAnsi="Poppins" w:cs="Poppins"/>
                <w:b w:val="0"/>
                <w:sz w:val="22"/>
                <w:szCs w:val="22"/>
              </w:rPr>
              <w:t>x</w:t>
            </w:r>
            <w:r w:rsidR="008D0B6B">
              <w:rPr>
                <w:rFonts w:ascii="Poppins" w:hAnsi="Poppins" w:cs="Poppins"/>
                <w:b w:val="0"/>
                <w:sz w:val="22"/>
                <w:szCs w:val="22"/>
              </w:rPr>
              <w:t xml:space="preserve"> </w:t>
            </w:r>
            <w:r>
              <w:rPr>
                <w:rFonts w:ascii="Poppins" w:hAnsi="Poppins" w:cs="Poppins"/>
                <w:b w:val="0"/>
                <w:sz w:val="22"/>
                <w:szCs w:val="22"/>
              </w:rPr>
              <w:t>H</w:t>
            </w:r>
          </w:p>
        </w:tc>
        <w:tc>
          <w:tcPr>
            <w:tcW w:w="4531" w:type="dxa"/>
          </w:tcPr>
          <w:p w14:paraId="5833179E" w14:textId="77777777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394EAA" w14:paraId="6B0FB6A9" w14:textId="77777777" w:rsidTr="000C4CCE">
        <w:tc>
          <w:tcPr>
            <w:tcW w:w="4530" w:type="dxa"/>
          </w:tcPr>
          <w:p w14:paraId="562C52C9" w14:textId="7EEEA41F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Peso (kg)</w:t>
            </w:r>
          </w:p>
        </w:tc>
        <w:tc>
          <w:tcPr>
            <w:tcW w:w="4531" w:type="dxa"/>
          </w:tcPr>
          <w:p w14:paraId="7D70CA59" w14:textId="77777777" w:rsidR="00394EAA" w:rsidRDefault="00394EAA" w:rsidP="00394EAA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BF599F" w14:paraId="1E0E802E" w14:textId="77777777" w:rsidTr="000C4CCE">
        <w:tc>
          <w:tcPr>
            <w:tcW w:w="4530" w:type="dxa"/>
          </w:tcPr>
          <w:p w14:paraId="75A777EF" w14:textId="77777777" w:rsidR="00BF599F" w:rsidRDefault="00BF599F" w:rsidP="00BF599F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  <w:p w14:paraId="7257ED57" w14:textId="53A60035" w:rsidR="00BF599F" w:rsidRDefault="00BF599F" w:rsidP="00BF599F">
            <w:pPr>
              <w:pStyle w:val="Corpotesto"/>
              <w:spacing w:before="120" w:after="120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TIMBRO E FIRMA DEL FORNITORE</w:t>
            </w:r>
          </w:p>
          <w:p w14:paraId="1663C267" w14:textId="6FB0B588" w:rsidR="00BF599F" w:rsidRDefault="00BF599F" w:rsidP="00BF599F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C25B7F2" w14:textId="77777777" w:rsidR="00BF599F" w:rsidRDefault="00BF599F" w:rsidP="00BF599F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</w:tbl>
    <w:p w14:paraId="5B12C445" w14:textId="77777777" w:rsidR="008E0989" w:rsidRDefault="008E0989" w:rsidP="009F4C3D">
      <w:pPr>
        <w:pStyle w:val="Corpotesto"/>
        <w:jc w:val="both"/>
        <w:rPr>
          <w:rFonts w:ascii="Poppins" w:hAnsi="Poppins" w:cs="Poppins"/>
          <w:bCs/>
          <w:sz w:val="22"/>
          <w:szCs w:val="22"/>
        </w:rPr>
      </w:pPr>
    </w:p>
    <w:p w14:paraId="6DA7D962" w14:textId="7A0064E7" w:rsidR="009F4C3D" w:rsidRDefault="0032599A" w:rsidP="009F4C3D">
      <w:pPr>
        <w:pStyle w:val="Corpotesto"/>
        <w:jc w:val="both"/>
        <w:rPr>
          <w:rFonts w:ascii="Poppins" w:hAnsi="Poppins" w:cs="Poppins"/>
          <w:bCs/>
          <w:sz w:val="22"/>
          <w:szCs w:val="22"/>
        </w:rPr>
      </w:pPr>
      <w:r>
        <w:rPr>
          <w:rFonts w:ascii="Poppins" w:hAnsi="Poppins" w:cs="Poppins"/>
          <w:bCs/>
          <w:sz w:val="22"/>
          <w:szCs w:val="22"/>
        </w:rPr>
        <w:lastRenderedPageBreak/>
        <w:t>5</w:t>
      </w:r>
      <w:r w:rsidR="009F4C3D" w:rsidRPr="000C4CCE">
        <w:rPr>
          <w:rFonts w:ascii="Poppins" w:hAnsi="Poppins" w:cs="Poppins"/>
          <w:bCs/>
          <w:sz w:val="22"/>
          <w:szCs w:val="22"/>
        </w:rPr>
        <w:t xml:space="preserve">.0 </w:t>
      </w:r>
      <w:r w:rsidR="009F4C3D">
        <w:rPr>
          <w:rFonts w:ascii="Poppins" w:hAnsi="Poppins" w:cs="Poppins"/>
          <w:bCs/>
          <w:sz w:val="22"/>
          <w:szCs w:val="22"/>
        </w:rPr>
        <w:t xml:space="preserve">SPECIFICA TECNICA COMPRESSORI </w:t>
      </w:r>
      <w:r w:rsidR="00D86C3D">
        <w:rPr>
          <w:rFonts w:ascii="Poppins" w:hAnsi="Poppins" w:cs="Poppins"/>
          <w:bCs/>
          <w:sz w:val="22"/>
          <w:szCs w:val="22"/>
        </w:rPr>
        <w:t>FILTRAZIONE</w:t>
      </w:r>
      <w:r w:rsidR="009F4C3D">
        <w:rPr>
          <w:rFonts w:ascii="Poppins" w:hAnsi="Poppins" w:cs="Poppins"/>
          <w:bCs/>
          <w:sz w:val="22"/>
          <w:szCs w:val="22"/>
        </w:rPr>
        <w:t xml:space="preserve"> </w:t>
      </w:r>
      <w:r w:rsidR="00F31A44">
        <w:rPr>
          <w:rFonts w:ascii="Poppins" w:hAnsi="Poppins" w:cs="Poppins"/>
          <w:bCs/>
          <w:sz w:val="22"/>
          <w:szCs w:val="22"/>
        </w:rPr>
        <w:t>(da compilare)</w:t>
      </w:r>
    </w:p>
    <w:p w14:paraId="5B4B670E" w14:textId="6E5D7AB6" w:rsidR="009F4C3D" w:rsidRPr="00654502" w:rsidRDefault="009F4C3D" w:rsidP="009F4C3D">
      <w:pPr>
        <w:pStyle w:val="Corpotesto"/>
        <w:jc w:val="both"/>
        <w:rPr>
          <w:rFonts w:ascii="Poppins" w:hAnsi="Poppins" w:cs="Poppins"/>
          <w:b w:val="0"/>
          <w:sz w:val="22"/>
          <w:szCs w:val="22"/>
        </w:rPr>
      </w:pPr>
      <w:r w:rsidRPr="00654502">
        <w:rPr>
          <w:rFonts w:ascii="Poppins" w:hAnsi="Poppins" w:cs="Poppins"/>
          <w:b w:val="0"/>
          <w:sz w:val="22"/>
          <w:szCs w:val="22"/>
        </w:rPr>
        <w:t xml:space="preserve">Con riferimento alla fornitura dei due compressori della sezione </w:t>
      </w:r>
      <w:r>
        <w:rPr>
          <w:rFonts w:ascii="Poppins" w:hAnsi="Poppins" w:cs="Poppins"/>
          <w:b w:val="0"/>
          <w:sz w:val="22"/>
          <w:szCs w:val="22"/>
        </w:rPr>
        <w:t>Filtrazione</w:t>
      </w:r>
      <w:r w:rsidRPr="00654502">
        <w:rPr>
          <w:rFonts w:ascii="Poppins" w:hAnsi="Poppins" w:cs="Poppins"/>
          <w:b w:val="0"/>
          <w:sz w:val="22"/>
          <w:szCs w:val="22"/>
        </w:rPr>
        <w:t xml:space="preserve"> si richiede di compilare la seguente tabella riassuntiva dei principali dati tecnici</w:t>
      </w:r>
      <w:r>
        <w:rPr>
          <w:rFonts w:ascii="Poppins" w:hAnsi="Poppins" w:cs="Poppins"/>
          <w:b w:val="0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F4C3D" w14:paraId="7B66370E" w14:textId="77777777" w:rsidTr="009C181B">
        <w:tc>
          <w:tcPr>
            <w:tcW w:w="4530" w:type="dxa"/>
          </w:tcPr>
          <w:p w14:paraId="76BD77FF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 xml:space="preserve">Numero di compressori </w:t>
            </w:r>
          </w:p>
        </w:tc>
        <w:tc>
          <w:tcPr>
            <w:tcW w:w="4531" w:type="dxa"/>
          </w:tcPr>
          <w:p w14:paraId="5DB171C3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2</w:t>
            </w:r>
          </w:p>
        </w:tc>
      </w:tr>
      <w:tr w:rsidR="009F4C3D" w14:paraId="515D4901" w14:textId="77777777" w:rsidTr="009C181B">
        <w:tc>
          <w:tcPr>
            <w:tcW w:w="4530" w:type="dxa"/>
          </w:tcPr>
          <w:p w14:paraId="1B5AFF89" w14:textId="6132A199" w:rsidR="009F4C3D" w:rsidRDefault="000249B6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Item (targhetta)</w:t>
            </w:r>
          </w:p>
        </w:tc>
        <w:tc>
          <w:tcPr>
            <w:tcW w:w="4531" w:type="dxa"/>
          </w:tcPr>
          <w:p w14:paraId="0D09F088" w14:textId="1313B810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MZ_</w:t>
            </w:r>
            <w:r w:rsidR="00D86C3D">
              <w:rPr>
                <w:rFonts w:ascii="Poppins" w:hAnsi="Poppins" w:cs="Poppins"/>
                <w:b w:val="0"/>
                <w:sz w:val="22"/>
                <w:szCs w:val="22"/>
              </w:rPr>
              <w:t>410</w:t>
            </w:r>
            <w:r>
              <w:rPr>
                <w:rFonts w:ascii="Poppins" w:hAnsi="Poppins" w:cs="Poppins"/>
                <w:b w:val="0"/>
                <w:sz w:val="22"/>
                <w:szCs w:val="22"/>
              </w:rPr>
              <w:t>_KR_001 A/B</w:t>
            </w:r>
          </w:p>
        </w:tc>
      </w:tr>
      <w:tr w:rsidR="009F4C3D" w14:paraId="5E7B5F2B" w14:textId="77777777" w:rsidTr="009C181B">
        <w:tc>
          <w:tcPr>
            <w:tcW w:w="4530" w:type="dxa"/>
          </w:tcPr>
          <w:p w14:paraId="02C67CAA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 xml:space="preserve">Marca compressori </w:t>
            </w:r>
          </w:p>
        </w:tc>
        <w:tc>
          <w:tcPr>
            <w:tcW w:w="4531" w:type="dxa"/>
          </w:tcPr>
          <w:p w14:paraId="13A93C4F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7736A73E" w14:textId="77777777" w:rsidTr="009C181B">
        <w:tc>
          <w:tcPr>
            <w:tcW w:w="4530" w:type="dxa"/>
          </w:tcPr>
          <w:p w14:paraId="3DFED581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Modello compressori</w:t>
            </w:r>
          </w:p>
        </w:tc>
        <w:tc>
          <w:tcPr>
            <w:tcW w:w="4531" w:type="dxa"/>
          </w:tcPr>
          <w:p w14:paraId="74518A61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2FE99B37" w14:textId="77777777" w:rsidTr="009C181B">
        <w:tc>
          <w:tcPr>
            <w:tcW w:w="4530" w:type="dxa"/>
          </w:tcPr>
          <w:p w14:paraId="06BAE70B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Portata massima (l/min)</w:t>
            </w:r>
          </w:p>
        </w:tc>
        <w:tc>
          <w:tcPr>
            <w:tcW w:w="4531" w:type="dxa"/>
          </w:tcPr>
          <w:p w14:paraId="4B3E4BAA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3BA7A7E8" w14:textId="77777777" w:rsidTr="009C181B">
        <w:tc>
          <w:tcPr>
            <w:tcW w:w="4530" w:type="dxa"/>
          </w:tcPr>
          <w:p w14:paraId="2FF45A62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Pressione massima (bar)</w:t>
            </w:r>
          </w:p>
        </w:tc>
        <w:tc>
          <w:tcPr>
            <w:tcW w:w="4531" w:type="dxa"/>
          </w:tcPr>
          <w:p w14:paraId="4C3C2D6E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008DFAF4" w14:textId="77777777" w:rsidTr="009C181B">
        <w:tc>
          <w:tcPr>
            <w:tcW w:w="4530" w:type="dxa"/>
          </w:tcPr>
          <w:p w14:paraId="29E14C0B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Tipologia di avviamento</w:t>
            </w:r>
          </w:p>
        </w:tc>
        <w:tc>
          <w:tcPr>
            <w:tcW w:w="4531" w:type="dxa"/>
          </w:tcPr>
          <w:p w14:paraId="432F16E4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2E45A785" w14:textId="77777777" w:rsidTr="009C181B">
        <w:tc>
          <w:tcPr>
            <w:tcW w:w="4530" w:type="dxa"/>
          </w:tcPr>
          <w:p w14:paraId="61E1191D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Potenza installata (kW)</w:t>
            </w:r>
          </w:p>
        </w:tc>
        <w:tc>
          <w:tcPr>
            <w:tcW w:w="4531" w:type="dxa"/>
          </w:tcPr>
          <w:p w14:paraId="138D4967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35F5DA0F" w14:textId="77777777" w:rsidTr="009C181B">
        <w:tc>
          <w:tcPr>
            <w:tcW w:w="4530" w:type="dxa"/>
          </w:tcPr>
          <w:p w14:paraId="41386E83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Potenza assorbita (kW)</w:t>
            </w:r>
          </w:p>
        </w:tc>
        <w:tc>
          <w:tcPr>
            <w:tcW w:w="4531" w:type="dxa"/>
          </w:tcPr>
          <w:p w14:paraId="2CF45F39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179BBCD7" w14:textId="77777777" w:rsidTr="009C181B">
        <w:tc>
          <w:tcPr>
            <w:tcW w:w="4530" w:type="dxa"/>
          </w:tcPr>
          <w:p w14:paraId="33BB4ED0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Alimentazione (V)</w:t>
            </w:r>
          </w:p>
        </w:tc>
        <w:tc>
          <w:tcPr>
            <w:tcW w:w="4531" w:type="dxa"/>
          </w:tcPr>
          <w:p w14:paraId="33CB417A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0E1D491E" w14:textId="77777777" w:rsidTr="009C181B">
        <w:tc>
          <w:tcPr>
            <w:tcW w:w="4530" w:type="dxa"/>
          </w:tcPr>
          <w:p w14:paraId="4CA83D93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Numero di poli del motore</w:t>
            </w:r>
          </w:p>
        </w:tc>
        <w:tc>
          <w:tcPr>
            <w:tcW w:w="4531" w:type="dxa"/>
          </w:tcPr>
          <w:p w14:paraId="6D4F1674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086A285B" w14:textId="77777777" w:rsidTr="009C181B">
        <w:tc>
          <w:tcPr>
            <w:tcW w:w="4530" w:type="dxa"/>
          </w:tcPr>
          <w:p w14:paraId="148AC9CF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Numero giri motore (rpm) @ 50 Hz</w:t>
            </w:r>
          </w:p>
        </w:tc>
        <w:tc>
          <w:tcPr>
            <w:tcW w:w="4531" w:type="dxa"/>
          </w:tcPr>
          <w:p w14:paraId="2B6CCFBC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55F683F0" w14:textId="77777777" w:rsidTr="009C181B">
        <w:tc>
          <w:tcPr>
            <w:tcW w:w="4530" w:type="dxa"/>
          </w:tcPr>
          <w:p w14:paraId="6B9AE25A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Classe di efficienza motore</w:t>
            </w:r>
          </w:p>
        </w:tc>
        <w:tc>
          <w:tcPr>
            <w:tcW w:w="4531" w:type="dxa"/>
          </w:tcPr>
          <w:p w14:paraId="2FEA98D9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30F23A58" w14:textId="77777777" w:rsidTr="009C181B">
        <w:tc>
          <w:tcPr>
            <w:tcW w:w="4530" w:type="dxa"/>
          </w:tcPr>
          <w:p w14:paraId="6D30767C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Grado IP di protezione</w:t>
            </w:r>
          </w:p>
        </w:tc>
        <w:tc>
          <w:tcPr>
            <w:tcW w:w="4531" w:type="dxa"/>
          </w:tcPr>
          <w:p w14:paraId="773E6D40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01FE9287" w14:textId="77777777" w:rsidTr="009C181B">
        <w:tc>
          <w:tcPr>
            <w:tcW w:w="4530" w:type="dxa"/>
          </w:tcPr>
          <w:p w14:paraId="57B512D1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Livello sonoro (dBA) @ 1 metro</w:t>
            </w:r>
          </w:p>
        </w:tc>
        <w:tc>
          <w:tcPr>
            <w:tcW w:w="4531" w:type="dxa"/>
          </w:tcPr>
          <w:p w14:paraId="589FB564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163571E0" w14:textId="77777777" w:rsidTr="009C181B">
        <w:tc>
          <w:tcPr>
            <w:tcW w:w="4530" w:type="dxa"/>
          </w:tcPr>
          <w:p w14:paraId="1E47E650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Dimensioni ingombro (mm) L x p x H</w:t>
            </w:r>
          </w:p>
        </w:tc>
        <w:tc>
          <w:tcPr>
            <w:tcW w:w="4531" w:type="dxa"/>
          </w:tcPr>
          <w:p w14:paraId="475B576B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2B57601F" w14:textId="77777777" w:rsidTr="009C181B">
        <w:tc>
          <w:tcPr>
            <w:tcW w:w="4530" w:type="dxa"/>
          </w:tcPr>
          <w:p w14:paraId="1B5E553A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Peso (kg)</w:t>
            </w:r>
          </w:p>
        </w:tc>
        <w:tc>
          <w:tcPr>
            <w:tcW w:w="4531" w:type="dxa"/>
          </w:tcPr>
          <w:p w14:paraId="0CF8440D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BF599F" w14:paraId="16BFB02E" w14:textId="77777777" w:rsidTr="009C181B">
        <w:tc>
          <w:tcPr>
            <w:tcW w:w="4530" w:type="dxa"/>
          </w:tcPr>
          <w:p w14:paraId="053CF47C" w14:textId="77777777" w:rsidR="00BF599F" w:rsidRDefault="00BF599F" w:rsidP="00BF599F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  <w:p w14:paraId="0E7BED6D" w14:textId="62E0E173" w:rsidR="00BF599F" w:rsidRDefault="00BF599F" w:rsidP="00BF599F">
            <w:pPr>
              <w:pStyle w:val="Corpotesto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TIMBRO E FIRMA DEL FORNITORE</w:t>
            </w:r>
          </w:p>
          <w:p w14:paraId="103929D3" w14:textId="74BE51D7" w:rsidR="00BF599F" w:rsidRDefault="00BF599F" w:rsidP="00BF599F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C063F84" w14:textId="77777777" w:rsidR="00BF599F" w:rsidRDefault="00BF599F" w:rsidP="00BF599F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</w:tbl>
    <w:p w14:paraId="16104F25" w14:textId="77777777" w:rsidR="00BF599F" w:rsidRDefault="00BF599F" w:rsidP="009F4C3D">
      <w:pPr>
        <w:pStyle w:val="Corpotesto"/>
        <w:jc w:val="both"/>
        <w:rPr>
          <w:rFonts w:ascii="Poppins" w:hAnsi="Poppins" w:cs="Poppins"/>
          <w:bCs/>
          <w:sz w:val="22"/>
          <w:szCs w:val="22"/>
        </w:rPr>
      </w:pPr>
    </w:p>
    <w:p w14:paraId="748D1162" w14:textId="77777777" w:rsidR="00BF599F" w:rsidRDefault="00BF599F" w:rsidP="009F4C3D">
      <w:pPr>
        <w:pStyle w:val="Corpotesto"/>
        <w:jc w:val="both"/>
        <w:rPr>
          <w:rFonts w:ascii="Poppins" w:hAnsi="Poppins" w:cs="Poppins"/>
          <w:bCs/>
          <w:sz w:val="22"/>
          <w:szCs w:val="22"/>
        </w:rPr>
      </w:pPr>
    </w:p>
    <w:p w14:paraId="60663908" w14:textId="0AB8F49E" w:rsidR="009F4C3D" w:rsidRDefault="009F4C3D" w:rsidP="009F4C3D">
      <w:pPr>
        <w:pStyle w:val="Corpotesto"/>
        <w:jc w:val="both"/>
        <w:rPr>
          <w:rFonts w:ascii="Poppins" w:hAnsi="Poppins" w:cs="Poppins"/>
          <w:bCs/>
          <w:sz w:val="22"/>
          <w:szCs w:val="22"/>
        </w:rPr>
      </w:pPr>
      <w:r>
        <w:rPr>
          <w:rFonts w:ascii="Poppins" w:hAnsi="Poppins" w:cs="Poppins"/>
          <w:bCs/>
          <w:sz w:val="22"/>
          <w:szCs w:val="22"/>
        </w:rPr>
        <w:lastRenderedPageBreak/>
        <w:t>6</w:t>
      </w:r>
      <w:r w:rsidRPr="000C4CCE">
        <w:rPr>
          <w:rFonts w:ascii="Poppins" w:hAnsi="Poppins" w:cs="Poppins"/>
          <w:bCs/>
          <w:sz w:val="22"/>
          <w:szCs w:val="22"/>
        </w:rPr>
        <w:t xml:space="preserve">.0 </w:t>
      </w:r>
      <w:r>
        <w:rPr>
          <w:rFonts w:ascii="Poppins" w:hAnsi="Poppins" w:cs="Poppins"/>
          <w:bCs/>
          <w:sz w:val="22"/>
          <w:szCs w:val="22"/>
        </w:rPr>
        <w:t xml:space="preserve">SPECIFICA TECNICA COMPRESSORI </w:t>
      </w:r>
      <w:r w:rsidR="0080171A">
        <w:rPr>
          <w:rFonts w:ascii="Poppins" w:hAnsi="Poppins" w:cs="Poppins"/>
          <w:bCs/>
          <w:sz w:val="22"/>
          <w:szCs w:val="22"/>
        </w:rPr>
        <w:t>ESSICCAMENTO</w:t>
      </w:r>
      <w:r>
        <w:rPr>
          <w:rFonts w:ascii="Poppins" w:hAnsi="Poppins" w:cs="Poppins"/>
          <w:bCs/>
          <w:sz w:val="22"/>
          <w:szCs w:val="22"/>
        </w:rPr>
        <w:t xml:space="preserve"> </w:t>
      </w:r>
      <w:r w:rsidR="00F31A44">
        <w:rPr>
          <w:rFonts w:ascii="Poppins" w:hAnsi="Poppins" w:cs="Poppins"/>
          <w:bCs/>
          <w:sz w:val="22"/>
          <w:szCs w:val="22"/>
        </w:rPr>
        <w:t>(da compilare)</w:t>
      </w:r>
    </w:p>
    <w:p w14:paraId="4CA6D826" w14:textId="0DCD3BF9" w:rsidR="009F4C3D" w:rsidRPr="00654502" w:rsidRDefault="009F4C3D" w:rsidP="009F4C3D">
      <w:pPr>
        <w:pStyle w:val="Corpotesto"/>
        <w:jc w:val="both"/>
        <w:rPr>
          <w:rFonts w:ascii="Poppins" w:hAnsi="Poppins" w:cs="Poppins"/>
          <w:b w:val="0"/>
          <w:sz w:val="22"/>
          <w:szCs w:val="22"/>
        </w:rPr>
      </w:pPr>
      <w:r w:rsidRPr="00654502">
        <w:rPr>
          <w:rFonts w:ascii="Poppins" w:hAnsi="Poppins" w:cs="Poppins"/>
          <w:b w:val="0"/>
          <w:sz w:val="22"/>
          <w:szCs w:val="22"/>
        </w:rPr>
        <w:t xml:space="preserve">Con riferimento alla fornitura dei due compressori della sezione </w:t>
      </w:r>
      <w:r w:rsidR="0080171A">
        <w:rPr>
          <w:rFonts w:ascii="Poppins" w:hAnsi="Poppins" w:cs="Poppins"/>
          <w:b w:val="0"/>
          <w:sz w:val="22"/>
          <w:szCs w:val="22"/>
        </w:rPr>
        <w:t xml:space="preserve">Essiccamento </w:t>
      </w:r>
      <w:r w:rsidRPr="00654502">
        <w:rPr>
          <w:rFonts w:ascii="Poppins" w:hAnsi="Poppins" w:cs="Poppins"/>
          <w:b w:val="0"/>
          <w:sz w:val="22"/>
          <w:szCs w:val="22"/>
        </w:rPr>
        <w:t>si richiede di compilare la seguente tabella riassuntiva dei principali dati tecnici</w:t>
      </w:r>
      <w:r>
        <w:rPr>
          <w:rFonts w:ascii="Poppins" w:hAnsi="Poppins" w:cs="Poppins"/>
          <w:b w:val="0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F4C3D" w14:paraId="1B5AE8F6" w14:textId="77777777" w:rsidTr="009C181B">
        <w:tc>
          <w:tcPr>
            <w:tcW w:w="4530" w:type="dxa"/>
          </w:tcPr>
          <w:p w14:paraId="37BF0764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 xml:space="preserve">Numero di compressori </w:t>
            </w:r>
          </w:p>
        </w:tc>
        <w:tc>
          <w:tcPr>
            <w:tcW w:w="4531" w:type="dxa"/>
          </w:tcPr>
          <w:p w14:paraId="368B5C26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2</w:t>
            </w:r>
          </w:p>
        </w:tc>
      </w:tr>
      <w:tr w:rsidR="009F4C3D" w14:paraId="42FE9215" w14:textId="77777777" w:rsidTr="009C181B">
        <w:tc>
          <w:tcPr>
            <w:tcW w:w="4530" w:type="dxa"/>
          </w:tcPr>
          <w:p w14:paraId="09A7DFF7" w14:textId="07A8EC86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Item</w:t>
            </w:r>
            <w:r w:rsidR="000249B6">
              <w:rPr>
                <w:rFonts w:ascii="Poppins" w:hAnsi="Poppins" w:cs="Poppins"/>
                <w:b w:val="0"/>
                <w:sz w:val="22"/>
                <w:szCs w:val="22"/>
              </w:rPr>
              <w:t xml:space="preserve"> (targhetta)</w:t>
            </w:r>
          </w:p>
        </w:tc>
        <w:tc>
          <w:tcPr>
            <w:tcW w:w="4531" w:type="dxa"/>
          </w:tcPr>
          <w:p w14:paraId="0847BBDC" w14:textId="196AD00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MZ_</w:t>
            </w:r>
            <w:r w:rsidR="0080171A">
              <w:rPr>
                <w:rFonts w:ascii="Poppins" w:hAnsi="Poppins" w:cs="Poppins"/>
                <w:b w:val="0"/>
                <w:sz w:val="22"/>
                <w:szCs w:val="22"/>
              </w:rPr>
              <w:t>810</w:t>
            </w:r>
            <w:r>
              <w:rPr>
                <w:rFonts w:ascii="Poppins" w:hAnsi="Poppins" w:cs="Poppins"/>
                <w:b w:val="0"/>
                <w:sz w:val="22"/>
                <w:szCs w:val="22"/>
              </w:rPr>
              <w:t>_KR_001 A/B</w:t>
            </w:r>
          </w:p>
        </w:tc>
      </w:tr>
      <w:tr w:rsidR="009F4C3D" w14:paraId="29C12916" w14:textId="77777777" w:rsidTr="009C181B">
        <w:tc>
          <w:tcPr>
            <w:tcW w:w="4530" w:type="dxa"/>
          </w:tcPr>
          <w:p w14:paraId="3B36FB15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 xml:space="preserve">Marca compressori </w:t>
            </w:r>
          </w:p>
        </w:tc>
        <w:tc>
          <w:tcPr>
            <w:tcW w:w="4531" w:type="dxa"/>
          </w:tcPr>
          <w:p w14:paraId="474B2B19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3521AB23" w14:textId="77777777" w:rsidTr="009C181B">
        <w:tc>
          <w:tcPr>
            <w:tcW w:w="4530" w:type="dxa"/>
          </w:tcPr>
          <w:p w14:paraId="72520403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Modello compressori</w:t>
            </w:r>
          </w:p>
        </w:tc>
        <w:tc>
          <w:tcPr>
            <w:tcW w:w="4531" w:type="dxa"/>
          </w:tcPr>
          <w:p w14:paraId="4F70CAD2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2BFCEFEA" w14:textId="77777777" w:rsidTr="009C181B">
        <w:tc>
          <w:tcPr>
            <w:tcW w:w="4530" w:type="dxa"/>
          </w:tcPr>
          <w:p w14:paraId="67AF372D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Portata massima (l/min)</w:t>
            </w:r>
          </w:p>
        </w:tc>
        <w:tc>
          <w:tcPr>
            <w:tcW w:w="4531" w:type="dxa"/>
          </w:tcPr>
          <w:p w14:paraId="47E4B4E7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6DE35CEE" w14:textId="77777777" w:rsidTr="009C181B">
        <w:tc>
          <w:tcPr>
            <w:tcW w:w="4530" w:type="dxa"/>
          </w:tcPr>
          <w:p w14:paraId="218CB05D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Pressione massima (bar)</w:t>
            </w:r>
          </w:p>
        </w:tc>
        <w:tc>
          <w:tcPr>
            <w:tcW w:w="4531" w:type="dxa"/>
          </w:tcPr>
          <w:p w14:paraId="2D5696C9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02AA07BE" w14:textId="77777777" w:rsidTr="009C181B">
        <w:tc>
          <w:tcPr>
            <w:tcW w:w="4530" w:type="dxa"/>
          </w:tcPr>
          <w:p w14:paraId="46711457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Tipologia di avviamento</w:t>
            </w:r>
          </w:p>
        </w:tc>
        <w:tc>
          <w:tcPr>
            <w:tcW w:w="4531" w:type="dxa"/>
          </w:tcPr>
          <w:p w14:paraId="7B262D6F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4A699912" w14:textId="77777777" w:rsidTr="009C181B">
        <w:tc>
          <w:tcPr>
            <w:tcW w:w="4530" w:type="dxa"/>
          </w:tcPr>
          <w:p w14:paraId="4FF7C6C9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Potenza installata (kW)</w:t>
            </w:r>
          </w:p>
        </w:tc>
        <w:tc>
          <w:tcPr>
            <w:tcW w:w="4531" w:type="dxa"/>
          </w:tcPr>
          <w:p w14:paraId="6F91E0CA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2F7455AB" w14:textId="77777777" w:rsidTr="009C181B">
        <w:tc>
          <w:tcPr>
            <w:tcW w:w="4530" w:type="dxa"/>
          </w:tcPr>
          <w:p w14:paraId="502232C3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Potenza assorbita (kW)</w:t>
            </w:r>
          </w:p>
        </w:tc>
        <w:tc>
          <w:tcPr>
            <w:tcW w:w="4531" w:type="dxa"/>
          </w:tcPr>
          <w:p w14:paraId="4B0239E8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0B12BA1A" w14:textId="77777777" w:rsidTr="009C181B">
        <w:tc>
          <w:tcPr>
            <w:tcW w:w="4530" w:type="dxa"/>
          </w:tcPr>
          <w:p w14:paraId="1D07598A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Alimentazione (V)</w:t>
            </w:r>
          </w:p>
        </w:tc>
        <w:tc>
          <w:tcPr>
            <w:tcW w:w="4531" w:type="dxa"/>
          </w:tcPr>
          <w:p w14:paraId="3E02C37F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0D94DB87" w14:textId="77777777" w:rsidTr="009C181B">
        <w:tc>
          <w:tcPr>
            <w:tcW w:w="4530" w:type="dxa"/>
          </w:tcPr>
          <w:p w14:paraId="687A3E8D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Numero di poli del motore</w:t>
            </w:r>
          </w:p>
        </w:tc>
        <w:tc>
          <w:tcPr>
            <w:tcW w:w="4531" w:type="dxa"/>
          </w:tcPr>
          <w:p w14:paraId="34BE8F86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7F0B7AF9" w14:textId="77777777" w:rsidTr="009C181B">
        <w:tc>
          <w:tcPr>
            <w:tcW w:w="4530" w:type="dxa"/>
          </w:tcPr>
          <w:p w14:paraId="22B68756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Numero giri motore (rpm) @ 50 Hz</w:t>
            </w:r>
          </w:p>
        </w:tc>
        <w:tc>
          <w:tcPr>
            <w:tcW w:w="4531" w:type="dxa"/>
          </w:tcPr>
          <w:p w14:paraId="4F72B80C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2638F1D3" w14:textId="77777777" w:rsidTr="009C181B">
        <w:tc>
          <w:tcPr>
            <w:tcW w:w="4530" w:type="dxa"/>
          </w:tcPr>
          <w:p w14:paraId="7679A1C2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Classe di efficienza motore</w:t>
            </w:r>
          </w:p>
        </w:tc>
        <w:tc>
          <w:tcPr>
            <w:tcW w:w="4531" w:type="dxa"/>
          </w:tcPr>
          <w:p w14:paraId="333F80B2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7C6BAC3A" w14:textId="77777777" w:rsidTr="009C181B">
        <w:tc>
          <w:tcPr>
            <w:tcW w:w="4530" w:type="dxa"/>
          </w:tcPr>
          <w:p w14:paraId="71A1F83A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Grado IP di protezione</w:t>
            </w:r>
          </w:p>
        </w:tc>
        <w:tc>
          <w:tcPr>
            <w:tcW w:w="4531" w:type="dxa"/>
          </w:tcPr>
          <w:p w14:paraId="6DBCBB55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28E8EA2E" w14:textId="77777777" w:rsidTr="009C181B">
        <w:tc>
          <w:tcPr>
            <w:tcW w:w="4530" w:type="dxa"/>
          </w:tcPr>
          <w:p w14:paraId="49BB331E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Livello sonoro (dBA) @ 1 metro</w:t>
            </w:r>
          </w:p>
        </w:tc>
        <w:tc>
          <w:tcPr>
            <w:tcW w:w="4531" w:type="dxa"/>
          </w:tcPr>
          <w:p w14:paraId="2DA4DE17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364180E2" w14:textId="77777777" w:rsidTr="009C181B">
        <w:tc>
          <w:tcPr>
            <w:tcW w:w="4530" w:type="dxa"/>
          </w:tcPr>
          <w:p w14:paraId="0A6CA7AD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Dimensioni ingombro (mm) L x p x H</w:t>
            </w:r>
          </w:p>
        </w:tc>
        <w:tc>
          <w:tcPr>
            <w:tcW w:w="4531" w:type="dxa"/>
          </w:tcPr>
          <w:p w14:paraId="05695DD6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9F4C3D" w14:paraId="29A8FE9A" w14:textId="77777777" w:rsidTr="009C181B">
        <w:tc>
          <w:tcPr>
            <w:tcW w:w="4530" w:type="dxa"/>
          </w:tcPr>
          <w:p w14:paraId="09FA230A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Peso (kg)</w:t>
            </w:r>
          </w:p>
        </w:tc>
        <w:tc>
          <w:tcPr>
            <w:tcW w:w="4531" w:type="dxa"/>
          </w:tcPr>
          <w:p w14:paraId="5C1EEE4E" w14:textId="77777777" w:rsidR="009F4C3D" w:rsidRDefault="009F4C3D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  <w:tr w:rsidR="00BF599F" w14:paraId="345DF4D9" w14:textId="77777777" w:rsidTr="009C181B">
        <w:tc>
          <w:tcPr>
            <w:tcW w:w="4530" w:type="dxa"/>
          </w:tcPr>
          <w:p w14:paraId="45947DAF" w14:textId="77777777" w:rsidR="00BF599F" w:rsidRDefault="00BF599F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  <w:p w14:paraId="543A87B0" w14:textId="6BB2CDF7" w:rsidR="00BF599F" w:rsidRDefault="00BF599F" w:rsidP="00BF599F">
            <w:pPr>
              <w:pStyle w:val="Corpotesto"/>
              <w:rPr>
                <w:rFonts w:ascii="Poppins" w:hAnsi="Poppins" w:cs="Poppins"/>
                <w:b w:val="0"/>
                <w:sz w:val="22"/>
                <w:szCs w:val="22"/>
              </w:rPr>
            </w:pPr>
            <w:r>
              <w:rPr>
                <w:rFonts w:ascii="Poppins" w:hAnsi="Poppins" w:cs="Poppins"/>
                <w:b w:val="0"/>
                <w:sz w:val="22"/>
                <w:szCs w:val="22"/>
              </w:rPr>
              <w:t>TIMBRO E FIRMA DEL FORNITORE</w:t>
            </w:r>
          </w:p>
          <w:p w14:paraId="16DD100D" w14:textId="64D7A582" w:rsidR="00BF599F" w:rsidRDefault="00BF599F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9BD75D3" w14:textId="77777777" w:rsidR="00BF599F" w:rsidRDefault="00BF599F" w:rsidP="009C181B">
            <w:pPr>
              <w:pStyle w:val="Corpotesto"/>
              <w:jc w:val="both"/>
              <w:rPr>
                <w:rFonts w:ascii="Poppins" w:hAnsi="Poppins" w:cs="Poppins"/>
                <w:b w:val="0"/>
                <w:sz w:val="22"/>
                <w:szCs w:val="22"/>
              </w:rPr>
            </w:pPr>
          </w:p>
        </w:tc>
      </w:tr>
    </w:tbl>
    <w:p w14:paraId="1D9E63C5" w14:textId="77777777" w:rsidR="009F4C3D" w:rsidRPr="00331841" w:rsidRDefault="009F4C3D" w:rsidP="00BF599F">
      <w:pPr>
        <w:pStyle w:val="Corpotesto"/>
        <w:jc w:val="both"/>
        <w:rPr>
          <w:rFonts w:ascii="Poppins" w:hAnsi="Poppins" w:cs="Poppins"/>
          <w:bCs/>
          <w:sz w:val="22"/>
          <w:szCs w:val="22"/>
        </w:rPr>
      </w:pPr>
    </w:p>
    <w:sectPr w:rsidR="009F4C3D" w:rsidRPr="00331841" w:rsidSect="000A5FF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35" w:right="1418" w:bottom="1418" w:left="1418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49F8" w14:textId="77777777" w:rsidR="00A23695" w:rsidRDefault="00A23695" w:rsidP="00340901">
      <w:r>
        <w:separator/>
      </w:r>
    </w:p>
  </w:endnote>
  <w:endnote w:type="continuationSeparator" w:id="0">
    <w:p w14:paraId="7E162759" w14:textId="77777777" w:rsidR="00A23695" w:rsidRDefault="00A23695" w:rsidP="0034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6E17" w14:textId="77777777" w:rsidR="00C95872" w:rsidRDefault="00C9587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16</w:t>
    </w:r>
    <w:r>
      <w:rPr>
        <w:rStyle w:val="Numeropagina"/>
      </w:rPr>
      <w:fldChar w:fldCharType="end"/>
    </w:r>
  </w:p>
  <w:p w14:paraId="498D213A" w14:textId="77777777" w:rsidR="00C95872" w:rsidRDefault="00C958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5143" w14:textId="0DE5F1B5" w:rsidR="00290FB2" w:rsidRPr="00290FB2" w:rsidRDefault="00154817" w:rsidP="001D0AD1">
    <w:pPr>
      <w:pStyle w:val="Corpotesto"/>
      <w:spacing w:line="276" w:lineRule="auto"/>
      <w:ind w:left="3683" w:right="850" w:firstLine="565"/>
      <w:jc w:val="left"/>
      <w:rPr>
        <w:rFonts w:ascii="Poppins" w:hAnsi="Poppins" w:cs="Poppins"/>
        <w:b w:val="0"/>
        <w:bCs/>
        <w:sz w:val="22"/>
        <w:szCs w:val="22"/>
      </w:rPr>
    </w:pPr>
    <w:r>
      <w:rPr>
        <w:rFonts w:ascii="Poppins" w:hAnsi="Poppins" w:cs="Poppins"/>
        <w:b w:val="0"/>
        <w:bCs/>
        <w:iCs/>
        <w:sz w:val="22"/>
        <w:szCs w:val="22"/>
      </w:rPr>
      <w:t xml:space="preserve">Pagina </w:t>
    </w:r>
    <w:r w:rsidRPr="00154817">
      <w:rPr>
        <w:rFonts w:ascii="Poppins" w:hAnsi="Poppins" w:cs="Poppins"/>
        <w:b w:val="0"/>
        <w:bCs/>
        <w:iCs/>
        <w:sz w:val="22"/>
        <w:szCs w:val="22"/>
      </w:rPr>
      <w:fldChar w:fldCharType="begin"/>
    </w:r>
    <w:r w:rsidRPr="00154817">
      <w:rPr>
        <w:rFonts w:ascii="Poppins" w:hAnsi="Poppins" w:cs="Poppins"/>
        <w:b w:val="0"/>
        <w:bCs/>
        <w:iCs/>
        <w:sz w:val="22"/>
        <w:szCs w:val="22"/>
      </w:rPr>
      <w:instrText>PAGE   \* MERGEFORMAT</w:instrText>
    </w:r>
    <w:r w:rsidRPr="00154817">
      <w:rPr>
        <w:rFonts w:ascii="Poppins" w:hAnsi="Poppins" w:cs="Poppins"/>
        <w:b w:val="0"/>
        <w:bCs/>
        <w:iCs/>
        <w:sz w:val="22"/>
        <w:szCs w:val="22"/>
      </w:rPr>
      <w:fldChar w:fldCharType="separate"/>
    </w:r>
    <w:r w:rsidRPr="00154817">
      <w:rPr>
        <w:rFonts w:ascii="Poppins" w:hAnsi="Poppins" w:cs="Poppins"/>
        <w:b w:val="0"/>
        <w:bCs/>
        <w:iCs/>
        <w:sz w:val="22"/>
        <w:szCs w:val="22"/>
      </w:rPr>
      <w:t>1</w:t>
    </w:r>
    <w:r w:rsidRPr="00154817">
      <w:rPr>
        <w:rFonts w:ascii="Poppins" w:hAnsi="Poppins" w:cs="Poppins"/>
        <w:b w:val="0"/>
        <w:bCs/>
        <w:iCs/>
        <w:sz w:val="22"/>
        <w:szCs w:val="22"/>
      </w:rPr>
      <w:fldChar w:fldCharType="end"/>
    </w:r>
  </w:p>
  <w:p w14:paraId="0C404E06" w14:textId="77777777" w:rsidR="00290FB2" w:rsidRDefault="00290F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703E" w14:textId="77777777" w:rsidR="00C95872" w:rsidRPr="004D3777" w:rsidRDefault="00C95872" w:rsidP="00185A56">
    <w:pPr>
      <w:pStyle w:val="Pidipagina"/>
      <w:tabs>
        <w:tab w:val="clear" w:pos="4819"/>
        <w:tab w:val="left" w:pos="3544"/>
      </w:tabs>
      <w:rPr>
        <w:rFonts w:ascii="Arial" w:hAnsi="Arial" w:cs="Arial"/>
        <w:sz w:val="24"/>
        <w:szCs w:val="24"/>
      </w:rPr>
    </w:pPr>
    <w:r>
      <w:rPr>
        <w:sz w:val="14"/>
        <w:szCs w:val="16"/>
      </w:rPr>
      <w:tab/>
    </w:r>
    <w:r>
      <w:rPr>
        <w:sz w:val="14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F92F" w14:textId="77777777" w:rsidR="00A23695" w:rsidRDefault="00A23695" w:rsidP="00340901">
      <w:r>
        <w:separator/>
      </w:r>
    </w:p>
  </w:footnote>
  <w:footnote w:type="continuationSeparator" w:id="0">
    <w:p w14:paraId="4F986551" w14:textId="77777777" w:rsidR="00A23695" w:rsidRDefault="00A23695" w:rsidP="0034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2"/>
      <w:gridCol w:w="5756"/>
      <w:gridCol w:w="1922"/>
    </w:tblGrid>
    <w:tr w:rsidR="00BC2E35" w:rsidRPr="00BB0043" w14:paraId="4EE20718" w14:textId="77777777" w:rsidTr="00BC2E35">
      <w:trPr>
        <w:cantSplit/>
        <w:trHeight w:val="699"/>
      </w:trPr>
      <w:tc>
        <w:tcPr>
          <w:tcW w:w="0" w:type="auto"/>
          <w:vMerge w:val="restart"/>
        </w:tcPr>
        <w:p w14:paraId="311CD284" w14:textId="77777777" w:rsidR="00BC2E35" w:rsidRPr="007F0DA6" w:rsidRDefault="00BC2E35" w:rsidP="00BC2E35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1F7F675" wp14:editId="50B6DB2B">
                <wp:extent cx="1023709" cy="662400"/>
                <wp:effectExtent l="0" t="0" r="0" b="444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212" cy="6763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8" w:type="dxa"/>
          <w:gridSpan w:val="2"/>
          <w:tcBorders>
            <w:right w:val="single" w:sz="4" w:space="0" w:color="auto"/>
          </w:tcBorders>
          <w:vAlign w:val="center"/>
        </w:tcPr>
        <w:p w14:paraId="39C4D311" w14:textId="1E3CF694" w:rsidR="00BC2E35" w:rsidRPr="00BC2E35" w:rsidRDefault="00BC2E35" w:rsidP="00BC2E35">
          <w:pPr>
            <w:spacing w:line="276" w:lineRule="auto"/>
            <w:ind w:left="-9"/>
            <w:jc w:val="center"/>
            <w:rPr>
              <w:rFonts w:ascii="Poppins" w:hAnsi="Poppins" w:cs="Poppins"/>
              <w:b/>
            </w:rPr>
          </w:pPr>
          <w:r w:rsidRPr="00BC2E35">
            <w:rPr>
              <w:rFonts w:ascii="Poppins" w:hAnsi="Poppins" w:cs="Poppins"/>
              <w:b/>
              <w:bCs/>
            </w:rPr>
            <w:t>IMPIANTO DI DEPURAZIONE DI MONZA SAN ROCCO</w:t>
          </w:r>
        </w:p>
      </w:tc>
    </w:tr>
    <w:tr w:rsidR="00BC2E35" w:rsidRPr="00BB0043" w14:paraId="70FB14E3" w14:textId="77777777" w:rsidTr="00BC2E35">
      <w:trPr>
        <w:cantSplit/>
        <w:trHeight w:val="422"/>
      </w:trPr>
      <w:tc>
        <w:tcPr>
          <w:tcW w:w="0" w:type="auto"/>
          <w:vMerge/>
        </w:tcPr>
        <w:p w14:paraId="50370E57" w14:textId="77777777" w:rsidR="00BC2E35" w:rsidRPr="00BB0043" w:rsidRDefault="00BC2E35" w:rsidP="00BC2E35">
          <w:pPr>
            <w:pStyle w:val="Intestazione"/>
            <w:jc w:val="center"/>
            <w:rPr>
              <w:rFonts w:ascii="Arial" w:hAnsi="Arial" w:cs="Arial"/>
              <w:lang w:val="de-DE"/>
            </w:rPr>
          </w:pPr>
        </w:p>
      </w:tc>
      <w:tc>
        <w:tcPr>
          <w:tcW w:w="5756" w:type="dxa"/>
          <w:vAlign w:val="center"/>
        </w:tcPr>
        <w:p w14:paraId="6B2E0BA6" w14:textId="736A437D" w:rsidR="00BC2E35" w:rsidRPr="00BC2E35" w:rsidRDefault="00D0005C" w:rsidP="00BC2E35">
          <w:pPr>
            <w:pStyle w:val="Intestazione"/>
            <w:jc w:val="center"/>
            <w:rPr>
              <w:rFonts w:ascii="Poppins" w:hAnsi="Poppins" w:cs="Poppins"/>
              <w:b/>
              <w:bCs/>
            </w:rPr>
          </w:pPr>
          <w:r>
            <w:rPr>
              <w:rFonts w:ascii="Poppins" w:hAnsi="Poppins" w:cs="Poppins"/>
              <w:b/>
              <w:bCs/>
            </w:rPr>
            <w:t xml:space="preserve">MANUTENZIONE STRAORDINARIA </w:t>
          </w:r>
          <w:r w:rsidR="0071473F">
            <w:rPr>
              <w:rFonts w:ascii="Poppins" w:hAnsi="Poppins" w:cs="Poppins"/>
              <w:b/>
              <w:bCs/>
            </w:rPr>
            <w:t>DOSAGGIO REAGENTI</w:t>
          </w:r>
        </w:p>
      </w:tc>
      <w:tc>
        <w:tcPr>
          <w:tcW w:w="1922" w:type="dxa"/>
          <w:vAlign w:val="center"/>
        </w:tcPr>
        <w:p w14:paraId="6081DCA8" w14:textId="2E391E1E" w:rsidR="00BC2E35" w:rsidRPr="00BC2E35" w:rsidRDefault="00585917" w:rsidP="00BC2E35">
          <w:pPr>
            <w:pStyle w:val="Intestazione"/>
            <w:jc w:val="center"/>
            <w:rPr>
              <w:rFonts w:ascii="Poppins" w:hAnsi="Poppins" w:cs="Poppins"/>
            </w:rPr>
          </w:pPr>
          <w:r>
            <w:rPr>
              <w:rFonts w:ascii="Poppins" w:hAnsi="Poppins" w:cs="Poppins"/>
              <w:snapToGrid w:val="0"/>
            </w:rPr>
            <w:t>11</w:t>
          </w:r>
          <w:r w:rsidR="00BC2E35" w:rsidRPr="00BC2E35">
            <w:rPr>
              <w:rFonts w:ascii="Poppins" w:hAnsi="Poppins" w:cs="Poppins"/>
              <w:snapToGrid w:val="0"/>
            </w:rPr>
            <w:t>/0</w:t>
          </w:r>
          <w:r w:rsidR="0071473F">
            <w:rPr>
              <w:rFonts w:ascii="Poppins" w:hAnsi="Poppins" w:cs="Poppins"/>
              <w:snapToGrid w:val="0"/>
            </w:rPr>
            <w:t>4</w:t>
          </w:r>
          <w:r w:rsidR="00BC2E35" w:rsidRPr="00BC2E35">
            <w:rPr>
              <w:rFonts w:ascii="Poppins" w:hAnsi="Poppins" w:cs="Poppins"/>
              <w:snapToGrid w:val="0"/>
            </w:rPr>
            <w:t>/2022 rev.0</w:t>
          </w:r>
        </w:p>
      </w:tc>
    </w:tr>
  </w:tbl>
  <w:p w14:paraId="6B5D2BF8" w14:textId="77777777" w:rsidR="00C95872" w:rsidRPr="00BB0043" w:rsidRDefault="00C95872">
    <w:pPr>
      <w:pStyle w:val="Intestazion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2"/>
      <w:gridCol w:w="5756"/>
      <w:gridCol w:w="1922"/>
    </w:tblGrid>
    <w:tr w:rsidR="008E0989" w:rsidRPr="00BC2E35" w14:paraId="39206594" w14:textId="77777777" w:rsidTr="00DD5869">
      <w:trPr>
        <w:cantSplit/>
        <w:trHeight w:val="699"/>
      </w:trPr>
      <w:tc>
        <w:tcPr>
          <w:tcW w:w="0" w:type="auto"/>
          <w:vMerge w:val="restart"/>
        </w:tcPr>
        <w:p w14:paraId="3F1F597C" w14:textId="77777777" w:rsidR="008E0989" w:rsidRPr="007F0DA6" w:rsidRDefault="008E0989" w:rsidP="008E0989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57A3BC38" wp14:editId="3F78A190">
                <wp:extent cx="1023709" cy="662400"/>
                <wp:effectExtent l="0" t="0" r="0" b="444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212" cy="6763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8" w:type="dxa"/>
          <w:gridSpan w:val="2"/>
          <w:tcBorders>
            <w:right w:val="single" w:sz="4" w:space="0" w:color="auto"/>
          </w:tcBorders>
          <w:vAlign w:val="center"/>
        </w:tcPr>
        <w:p w14:paraId="30B8B5BA" w14:textId="77777777" w:rsidR="008E0989" w:rsidRPr="00BC2E35" w:rsidRDefault="008E0989" w:rsidP="008E0989">
          <w:pPr>
            <w:spacing w:line="276" w:lineRule="auto"/>
            <w:ind w:left="-9"/>
            <w:jc w:val="center"/>
            <w:rPr>
              <w:rFonts w:ascii="Poppins" w:hAnsi="Poppins" w:cs="Poppins"/>
              <w:b/>
            </w:rPr>
          </w:pPr>
          <w:r w:rsidRPr="00BC2E35">
            <w:rPr>
              <w:rFonts w:ascii="Poppins" w:hAnsi="Poppins" w:cs="Poppins"/>
              <w:b/>
              <w:bCs/>
            </w:rPr>
            <w:t>IMPIANTO DI DEPURAZIONE DI MONZA SAN ROCCO</w:t>
          </w:r>
        </w:p>
      </w:tc>
    </w:tr>
    <w:tr w:rsidR="008E0989" w:rsidRPr="00BC2E35" w14:paraId="7C0E9CD6" w14:textId="77777777" w:rsidTr="00DD5869">
      <w:trPr>
        <w:cantSplit/>
        <w:trHeight w:val="422"/>
      </w:trPr>
      <w:tc>
        <w:tcPr>
          <w:tcW w:w="0" w:type="auto"/>
          <w:vMerge/>
        </w:tcPr>
        <w:p w14:paraId="2AE5C3C5" w14:textId="77777777" w:rsidR="008E0989" w:rsidRPr="00BB0043" w:rsidRDefault="008E0989" w:rsidP="008E0989">
          <w:pPr>
            <w:pStyle w:val="Intestazione"/>
            <w:jc w:val="center"/>
            <w:rPr>
              <w:rFonts w:ascii="Arial" w:hAnsi="Arial" w:cs="Arial"/>
              <w:lang w:val="de-DE"/>
            </w:rPr>
          </w:pPr>
        </w:p>
      </w:tc>
      <w:tc>
        <w:tcPr>
          <w:tcW w:w="5756" w:type="dxa"/>
          <w:vAlign w:val="center"/>
        </w:tcPr>
        <w:p w14:paraId="4B9430B6" w14:textId="77777777" w:rsidR="008E0989" w:rsidRPr="00BC2E35" w:rsidRDefault="008E0989" w:rsidP="008E0989">
          <w:pPr>
            <w:pStyle w:val="Intestazione"/>
            <w:jc w:val="center"/>
            <w:rPr>
              <w:rFonts w:ascii="Poppins" w:hAnsi="Poppins" w:cs="Poppins"/>
              <w:b/>
              <w:bCs/>
            </w:rPr>
          </w:pPr>
          <w:r>
            <w:rPr>
              <w:rFonts w:ascii="Poppins" w:hAnsi="Poppins" w:cs="Poppins"/>
              <w:b/>
              <w:bCs/>
            </w:rPr>
            <w:t>MANUTENZIONE STRAORDINARIA DOSAGGIO REAGENTI</w:t>
          </w:r>
        </w:p>
      </w:tc>
      <w:tc>
        <w:tcPr>
          <w:tcW w:w="1922" w:type="dxa"/>
          <w:vAlign w:val="center"/>
        </w:tcPr>
        <w:p w14:paraId="0F1D8F49" w14:textId="77777777" w:rsidR="008E0989" w:rsidRPr="00BC2E35" w:rsidRDefault="008E0989" w:rsidP="008E0989">
          <w:pPr>
            <w:pStyle w:val="Intestazione"/>
            <w:jc w:val="center"/>
            <w:rPr>
              <w:rFonts w:ascii="Poppins" w:hAnsi="Poppins" w:cs="Poppins"/>
            </w:rPr>
          </w:pPr>
          <w:r>
            <w:rPr>
              <w:rFonts w:ascii="Poppins" w:hAnsi="Poppins" w:cs="Poppins"/>
              <w:snapToGrid w:val="0"/>
            </w:rPr>
            <w:t>11</w:t>
          </w:r>
          <w:r w:rsidRPr="00BC2E35">
            <w:rPr>
              <w:rFonts w:ascii="Poppins" w:hAnsi="Poppins" w:cs="Poppins"/>
              <w:snapToGrid w:val="0"/>
            </w:rPr>
            <w:t>/0</w:t>
          </w:r>
          <w:r>
            <w:rPr>
              <w:rFonts w:ascii="Poppins" w:hAnsi="Poppins" w:cs="Poppins"/>
              <w:snapToGrid w:val="0"/>
            </w:rPr>
            <w:t>4</w:t>
          </w:r>
          <w:r w:rsidRPr="00BC2E35">
            <w:rPr>
              <w:rFonts w:ascii="Poppins" w:hAnsi="Poppins" w:cs="Poppins"/>
              <w:snapToGrid w:val="0"/>
            </w:rPr>
            <w:t>/2022 rev.0</w:t>
          </w:r>
        </w:p>
      </w:tc>
    </w:tr>
  </w:tbl>
  <w:p w14:paraId="5B00AECC" w14:textId="0EF609D2" w:rsidR="008E0989" w:rsidRDefault="008E09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8A6AA7"/>
    <w:multiLevelType w:val="hybridMultilevel"/>
    <w:tmpl w:val="23F85156"/>
    <w:lvl w:ilvl="0" w:tplc="EF2888CA">
      <w:numFmt w:val="bullet"/>
      <w:lvlText w:val="-"/>
      <w:lvlJc w:val="left"/>
      <w:pPr>
        <w:ind w:left="720" w:hanging="360"/>
      </w:pPr>
      <w:rPr>
        <w:rFonts w:ascii="Poppins" w:eastAsia="Calibri" w:hAnsi="Poppins" w:cs="Poppi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943"/>
    <w:multiLevelType w:val="hybridMultilevel"/>
    <w:tmpl w:val="A2A89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C0C46"/>
    <w:multiLevelType w:val="singleLevel"/>
    <w:tmpl w:val="B53078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6223DF2"/>
    <w:multiLevelType w:val="hybridMultilevel"/>
    <w:tmpl w:val="1D28DCCA"/>
    <w:lvl w:ilvl="0" w:tplc="B29A6952">
      <w:start w:val="1"/>
      <w:numFmt w:val="decimal"/>
      <w:lvlText w:val="Art. %1.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915CBE"/>
    <w:multiLevelType w:val="hybridMultilevel"/>
    <w:tmpl w:val="6DEED9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621"/>
    <w:multiLevelType w:val="hybridMultilevel"/>
    <w:tmpl w:val="261689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026"/>
    <w:multiLevelType w:val="hybridMultilevel"/>
    <w:tmpl w:val="D2FE13CC"/>
    <w:lvl w:ilvl="0" w:tplc="D32E1194">
      <w:numFmt w:val="bullet"/>
      <w:lvlText w:val="-"/>
      <w:lvlJc w:val="left"/>
      <w:pPr>
        <w:ind w:left="720" w:hanging="360"/>
      </w:pPr>
      <w:rPr>
        <w:rFonts w:ascii="Poppins" w:eastAsia="Calibri" w:hAnsi="Poppins" w:cs="Poppi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E748A"/>
    <w:multiLevelType w:val="hybridMultilevel"/>
    <w:tmpl w:val="6B703FA8"/>
    <w:lvl w:ilvl="0" w:tplc="8A344D28">
      <w:numFmt w:val="bullet"/>
      <w:lvlText w:val="-"/>
      <w:lvlJc w:val="left"/>
      <w:pPr>
        <w:ind w:left="720" w:hanging="360"/>
      </w:pPr>
      <w:rPr>
        <w:rFonts w:ascii="Poppins" w:eastAsia="Calibri" w:hAnsi="Poppins" w:cs="Poppi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E08F8"/>
    <w:multiLevelType w:val="hybridMultilevel"/>
    <w:tmpl w:val="637294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F59E0"/>
    <w:multiLevelType w:val="hybridMultilevel"/>
    <w:tmpl w:val="F97E0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A05F7"/>
    <w:multiLevelType w:val="hybridMultilevel"/>
    <w:tmpl w:val="5EFE8A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37DB"/>
    <w:multiLevelType w:val="hybridMultilevel"/>
    <w:tmpl w:val="F336276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82305D"/>
    <w:multiLevelType w:val="hybridMultilevel"/>
    <w:tmpl w:val="560EC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C0215"/>
    <w:multiLevelType w:val="multilevel"/>
    <w:tmpl w:val="F9283A0C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B6"/>
    <w:rsid w:val="00002D1D"/>
    <w:rsid w:val="00002D52"/>
    <w:rsid w:val="0000682F"/>
    <w:rsid w:val="00007DA2"/>
    <w:rsid w:val="00007DC7"/>
    <w:rsid w:val="0001002C"/>
    <w:rsid w:val="000114CF"/>
    <w:rsid w:val="00011D70"/>
    <w:rsid w:val="00011DC4"/>
    <w:rsid w:val="000164DF"/>
    <w:rsid w:val="000164FA"/>
    <w:rsid w:val="00016C5E"/>
    <w:rsid w:val="00017BE1"/>
    <w:rsid w:val="00021BB9"/>
    <w:rsid w:val="00022EE8"/>
    <w:rsid w:val="00023F41"/>
    <w:rsid w:val="000249B6"/>
    <w:rsid w:val="00026008"/>
    <w:rsid w:val="00027849"/>
    <w:rsid w:val="00027CD8"/>
    <w:rsid w:val="000316FC"/>
    <w:rsid w:val="000324CC"/>
    <w:rsid w:val="000379BE"/>
    <w:rsid w:val="000409FA"/>
    <w:rsid w:val="00041251"/>
    <w:rsid w:val="00041E30"/>
    <w:rsid w:val="00044605"/>
    <w:rsid w:val="000461E2"/>
    <w:rsid w:val="000463CC"/>
    <w:rsid w:val="00046711"/>
    <w:rsid w:val="00046F09"/>
    <w:rsid w:val="000504A6"/>
    <w:rsid w:val="00052DBE"/>
    <w:rsid w:val="000537C8"/>
    <w:rsid w:val="00053F55"/>
    <w:rsid w:val="00055106"/>
    <w:rsid w:val="00055BA7"/>
    <w:rsid w:val="00056FFE"/>
    <w:rsid w:val="000579BC"/>
    <w:rsid w:val="00057ED5"/>
    <w:rsid w:val="00060A54"/>
    <w:rsid w:val="00061353"/>
    <w:rsid w:val="000623A6"/>
    <w:rsid w:val="000627EB"/>
    <w:rsid w:val="00063344"/>
    <w:rsid w:val="000638FA"/>
    <w:rsid w:val="000643E4"/>
    <w:rsid w:val="00064C1A"/>
    <w:rsid w:val="00064F74"/>
    <w:rsid w:val="00065034"/>
    <w:rsid w:val="00071F35"/>
    <w:rsid w:val="00073084"/>
    <w:rsid w:val="00073AF3"/>
    <w:rsid w:val="0007408B"/>
    <w:rsid w:val="000773AD"/>
    <w:rsid w:val="00077FC4"/>
    <w:rsid w:val="000834AA"/>
    <w:rsid w:val="000843D8"/>
    <w:rsid w:val="00085AF9"/>
    <w:rsid w:val="000936CC"/>
    <w:rsid w:val="000939D0"/>
    <w:rsid w:val="000A309C"/>
    <w:rsid w:val="000A42C8"/>
    <w:rsid w:val="000A5FF8"/>
    <w:rsid w:val="000A6436"/>
    <w:rsid w:val="000A6BAF"/>
    <w:rsid w:val="000C2FCA"/>
    <w:rsid w:val="000C4CCE"/>
    <w:rsid w:val="000C5B9B"/>
    <w:rsid w:val="000C7F6E"/>
    <w:rsid w:val="000D2969"/>
    <w:rsid w:val="000D37FC"/>
    <w:rsid w:val="000D7088"/>
    <w:rsid w:val="000E0F06"/>
    <w:rsid w:val="000E26F8"/>
    <w:rsid w:val="000E2B3C"/>
    <w:rsid w:val="000E2F84"/>
    <w:rsid w:val="000E305D"/>
    <w:rsid w:val="000E5BD7"/>
    <w:rsid w:val="000E736F"/>
    <w:rsid w:val="000F0E03"/>
    <w:rsid w:val="000F1C5B"/>
    <w:rsid w:val="000F30F8"/>
    <w:rsid w:val="000F38F2"/>
    <w:rsid w:val="000F3FB3"/>
    <w:rsid w:val="000F4766"/>
    <w:rsid w:val="000F6041"/>
    <w:rsid w:val="00101B13"/>
    <w:rsid w:val="00101D65"/>
    <w:rsid w:val="001037D2"/>
    <w:rsid w:val="0010423C"/>
    <w:rsid w:val="0010569A"/>
    <w:rsid w:val="00105CC0"/>
    <w:rsid w:val="00105D0A"/>
    <w:rsid w:val="0011139F"/>
    <w:rsid w:val="001125C2"/>
    <w:rsid w:val="001135E7"/>
    <w:rsid w:val="00114D59"/>
    <w:rsid w:val="0011775C"/>
    <w:rsid w:val="001216C9"/>
    <w:rsid w:val="00121789"/>
    <w:rsid w:val="00127390"/>
    <w:rsid w:val="00132E1C"/>
    <w:rsid w:val="00136780"/>
    <w:rsid w:val="00137BAC"/>
    <w:rsid w:val="00140042"/>
    <w:rsid w:val="001419BC"/>
    <w:rsid w:val="00141F8F"/>
    <w:rsid w:val="00142798"/>
    <w:rsid w:val="00154817"/>
    <w:rsid w:val="00161552"/>
    <w:rsid w:val="001621F3"/>
    <w:rsid w:val="001646C4"/>
    <w:rsid w:val="00165097"/>
    <w:rsid w:val="00166BDE"/>
    <w:rsid w:val="00167C60"/>
    <w:rsid w:val="00173D94"/>
    <w:rsid w:val="0017415E"/>
    <w:rsid w:val="001771FA"/>
    <w:rsid w:val="001779D2"/>
    <w:rsid w:val="0018034D"/>
    <w:rsid w:val="001804BA"/>
    <w:rsid w:val="00182B8B"/>
    <w:rsid w:val="00184F71"/>
    <w:rsid w:val="00185381"/>
    <w:rsid w:val="00185A56"/>
    <w:rsid w:val="001876AF"/>
    <w:rsid w:val="0019027B"/>
    <w:rsid w:val="00190D7C"/>
    <w:rsid w:val="00190E9C"/>
    <w:rsid w:val="0019593C"/>
    <w:rsid w:val="001A08A1"/>
    <w:rsid w:val="001A31C1"/>
    <w:rsid w:val="001A3870"/>
    <w:rsid w:val="001A42B3"/>
    <w:rsid w:val="001A4721"/>
    <w:rsid w:val="001A4EDC"/>
    <w:rsid w:val="001A4F06"/>
    <w:rsid w:val="001A5A55"/>
    <w:rsid w:val="001A6134"/>
    <w:rsid w:val="001B1455"/>
    <w:rsid w:val="001B5A92"/>
    <w:rsid w:val="001B5BD9"/>
    <w:rsid w:val="001C0D50"/>
    <w:rsid w:val="001C2D15"/>
    <w:rsid w:val="001C3B6B"/>
    <w:rsid w:val="001C43FF"/>
    <w:rsid w:val="001C539D"/>
    <w:rsid w:val="001C7060"/>
    <w:rsid w:val="001C7610"/>
    <w:rsid w:val="001D0AD1"/>
    <w:rsid w:val="001D3349"/>
    <w:rsid w:val="001D4547"/>
    <w:rsid w:val="001D4B2A"/>
    <w:rsid w:val="001E16E9"/>
    <w:rsid w:val="001E2406"/>
    <w:rsid w:val="001E3501"/>
    <w:rsid w:val="001E3FDA"/>
    <w:rsid w:val="001E43ED"/>
    <w:rsid w:val="001E5877"/>
    <w:rsid w:val="001E65B5"/>
    <w:rsid w:val="001F0B49"/>
    <w:rsid w:val="001F13CA"/>
    <w:rsid w:val="001F4E3B"/>
    <w:rsid w:val="001F6881"/>
    <w:rsid w:val="001F7052"/>
    <w:rsid w:val="002004B7"/>
    <w:rsid w:val="002004EC"/>
    <w:rsid w:val="0020505C"/>
    <w:rsid w:val="002066DB"/>
    <w:rsid w:val="0020681C"/>
    <w:rsid w:val="00210157"/>
    <w:rsid w:val="002112D9"/>
    <w:rsid w:val="00214DB6"/>
    <w:rsid w:val="00216CB8"/>
    <w:rsid w:val="002174E7"/>
    <w:rsid w:val="002176F2"/>
    <w:rsid w:val="002238BD"/>
    <w:rsid w:val="00223AE1"/>
    <w:rsid w:val="00226CAB"/>
    <w:rsid w:val="00227521"/>
    <w:rsid w:val="00230C20"/>
    <w:rsid w:val="00232836"/>
    <w:rsid w:val="002335E0"/>
    <w:rsid w:val="00235E95"/>
    <w:rsid w:val="00237F85"/>
    <w:rsid w:val="002411B8"/>
    <w:rsid w:val="00241CFD"/>
    <w:rsid w:val="00243C2B"/>
    <w:rsid w:val="00243CF7"/>
    <w:rsid w:val="00245A36"/>
    <w:rsid w:val="00247DFD"/>
    <w:rsid w:val="002501C9"/>
    <w:rsid w:val="0025039F"/>
    <w:rsid w:val="0025125C"/>
    <w:rsid w:val="00253669"/>
    <w:rsid w:val="002539AE"/>
    <w:rsid w:val="00253D79"/>
    <w:rsid w:val="00255EA8"/>
    <w:rsid w:val="0026121F"/>
    <w:rsid w:val="00263BC2"/>
    <w:rsid w:val="00267CE2"/>
    <w:rsid w:val="0027079F"/>
    <w:rsid w:val="00270DE0"/>
    <w:rsid w:val="0027259D"/>
    <w:rsid w:val="0027347F"/>
    <w:rsid w:val="00274FCE"/>
    <w:rsid w:val="00277260"/>
    <w:rsid w:val="0028004B"/>
    <w:rsid w:val="00282B74"/>
    <w:rsid w:val="00282FFC"/>
    <w:rsid w:val="00283F67"/>
    <w:rsid w:val="00284740"/>
    <w:rsid w:val="0029097D"/>
    <w:rsid w:val="00290A71"/>
    <w:rsid w:val="00290AE4"/>
    <w:rsid w:val="00290FB2"/>
    <w:rsid w:val="0029512F"/>
    <w:rsid w:val="00297DBB"/>
    <w:rsid w:val="002A0CDB"/>
    <w:rsid w:val="002A17DD"/>
    <w:rsid w:val="002A27FD"/>
    <w:rsid w:val="002A29D5"/>
    <w:rsid w:val="002A3521"/>
    <w:rsid w:val="002A3D3E"/>
    <w:rsid w:val="002A63C6"/>
    <w:rsid w:val="002A6CD7"/>
    <w:rsid w:val="002B00D0"/>
    <w:rsid w:val="002B058A"/>
    <w:rsid w:val="002B0C89"/>
    <w:rsid w:val="002B2000"/>
    <w:rsid w:val="002B2AEE"/>
    <w:rsid w:val="002B4098"/>
    <w:rsid w:val="002B4116"/>
    <w:rsid w:val="002B4449"/>
    <w:rsid w:val="002B48A9"/>
    <w:rsid w:val="002B4D39"/>
    <w:rsid w:val="002B5CF5"/>
    <w:rsid w:val="002C01EF"/>
    <w:rsid w:val="002C060E"/>
    <w:rsid w:val="002C4B2A"/>
    <w:rsid w:val="002C4FD3"/>
    <w:rsid w:val="002C6E01"/>
    <w:rsid w:val="002C7AE4"/>
    <w:rsid w:val="002D0085"/>
    <w:rsid w:val="002D0265"/>
    <w:rsid w:val="002D184E"/>
    <w:rsid w:val="002D2C9C"/>
    <w:rsid w:val="002D4FD5"/>
    <w:rsid w:val="002D6F8D"/>
    <w:rsid w:val="002E16A1"/>
    <w:rsid w:val="002E1B14"/>
    <w:rsid w:val="002E1F6B"/>
    <w:rsid w:val="002E402A"/>
    <w:rsid w:val="002E5CE1"/>
    <w:rsid w:val="002E5CEF"/>
    <w:rsid w:val="002E65D0"/>
    <w:rsid w:val="002E6F3E"/>
    <w:rsid w:val="002F4BEB"/>
    <w:rsid w:val="002F7262"/>
    <w:rsid w:val="002F7F79"/>
    <w:rsid w:val="00304DD7"/>
    <w:rsid w:val="00304E37"/>
    <w:rsid w:val="00305B09"/>
    <w:rsid w:val="00305B78"/>
    <w:rsid w:val="00305D52"/>
    <w:rsid w:val="003100FA"/>
    <w:rsid w:val="00311238"/>
    <w:rsid w:val="003136CF"/>
    <w:rsid w:val="0031409D"/>
    <w:rsid w:val="00314224"/>
    <w:rsid w:val="0031605D"/>
    <w:rsid w:val="00316D26"/>
    <w:rsid w:val="00316E6D"/>
    <w:rsid w:val="00320401"/>
    <w:rsid w:val="00320912"/>
    <w:rsid w:val="00321408"/>
    <w:rsid w:val="0032213A"/>
    <w:rsid w:val="003222EE"/>
    <w:rsid w:val="003224D6"/>
    <w:rsid w:val="00322A1A"/>
    <w:rsid w:val="00324C18"/>
    <w:rsid w:val="0032599A"/>
    <w:rsid w:val="003260DB"/>
    <w:rsid w:val="00327E83"/>
    <w:rsid w:val="0033034D"/>
    <w:rsid w:val="00331841"/>
    <w:rsid w:val="00332DEA"/>
    <w:rsid w:val="00333DF7"/>
    <w:rsid w:val="00336361"/>
    <w:rsid w:val="00336FA0"/>
    <w:rsid w:val="00340567"/>
    <w:rsid w:val="00340901"/>
    <w:rsid w:val="0034320C"/>
    <w:rsid w:val="003435EF"/>
    <w:rsid w:val="00347086"/>
    <w:rsid w:val="0034731C"/>
    <w:rsid w:val="0034751E"/>
    <w:rsid w:val="0035122F"/>
    <w:rsid w:val="00351731"/>
    <w:rsid w:val="00351AA9"/>
    <w:rsid w:val="003528FD"/>
    <w:rsid w:val="00356BB4"/>
    <w:rsid w:val="00361CF9"/>
    <w:rsid w:val="00363387"/>
    <w:rsid w:val="003641E1"/>
    <w:rsid w:val="00365C2F"/>
    <w:rsid w:val="0036615E"/>
    <w:rsid w:val="00370C89"/>
    <w:rsid w:val="00377723"/>
    <w:rsid w:val="00382A52"/>
    <w:rsid w:val="00384D5D"/>
    <w:rsid w:val="00390A77"/>
    <w:rsid w:val="0039172A"/>
    <w:rsid w:val="00391917"/>
    <w:rsid w:val="003942C7"/>
    <w:rsid w:val="00394EAA"/>
    <w:rsid w:val="00395394"/>
    <w:rsid w:val="00397230"/>
    <w:rsid w:val="0039729C"/>
    <w:rsid w:val="00397440"/>
    <w:rsid w:val="003A0071"/>
    <w:rsid w:val="003A1169"/>
    <w:rsid w:val="003A1DDD"/>
    <w:rsid w:val="003A6482"/>
    <w:rsid w:val="003A7D2F"/>
    <w:rsid w:val="003B2893"/>
    <w:rsid w:val="003B2B63"/>
    <w:rsid w:val="003B36D6"/>
    <w:rsid w:val="003B5098"/>
    <w:rsid w:val="003B7AA9"/>
    <w:rsid w:val="003C06B3"/>
    <w:rsid w:val="003C083E"/>
    <w:rsid w:val="003C0AF8"/>
    <w:rsid w:val="003C214C"/>
    <w:rsid w:val="003C43ED"/>
    <w:rsid w:val="003C4E55"/>
    <w:rsid w:val="003C61DB"/>
    <w:rsid w:val="003C7995"/>
    <w:rsid w:val="003C7E94"/>
    <w:rsid w:val="003D1399"/>
    <w:rsid w:val="003D3713"/>
    <w:rsid w:val="003D4222"/>
    <w:rsid w:val="003D561E"/>
    <w:rsid w:val="003E416E"/>
    <w:rsid w:val="003E59DE"/>
    <w:rsid w:val="003E7249"/>
    <w:rsid w:val="003E74A2"/>
    <w:rsid w:val="003E76DF"/>
    <w:rsid w:val="003F0A15"/>
    <w:rsid w:val="003F0ACC"/>
    <w:rsid w:val="003F1043"/>
    <w:rsid w:val="003F1A1E"/>
    <w:rsid w:val="0040097A"/>
    <w:rsid w:val="00400DC4"/>
    <w:rsid w:val="00403333"/>
    <w:rsid w:val="00403EA4"/>
    <w:rsid w:val="00404083"/>
    <w:rsid w:val="00404272"/>
    <w:rsid w:val="00404380"/>
    <w:rsid w:val="00404E08"/>
    <w:rsid w:val="00406EAC"/>
    <w:rsid w:val="00407111"/>
    <w:rsid w:val="00410571"/>
    <w:rsid w:val="00411FD6"/>
    <w:rsid w:val="00412A4A"/>
    <w:rsid w:val="00412CA2"/>
    <w:rsid w:val="00413715"/>
    <w:rsid w:val="00414FDF"/>
    <w:rsid w:val="00415AC0"/>
    <w:rsid w:val="00420854"/>
    <w:rsid w:val="004229C0"/>
    <w:rsid w:val="00422AB5"/>
    <w:rsid w:val="004254BD"/>
    <w:rsid w:val="004258B5"/>
    <w:rsid w:val="00427E0A"/>
    <w:rsid w:val="00432770"/>
    <w:rsid w:val="00434122"/>
    <w:rsid w:val="0043497E"/>
    <w:rsid w:val="00435B66"/>
    <w:rsid w:val="004361CC"/>
    <w:rsid w:val="004365C1"/>
    <w:rsid w:val="0044066E"/>
    <w:rsid w:val="0044300A"/>
    <w:rsid w:val="00443983"/>
    <w:rsid w:val="00443B38"/>
    <w:rsid w:val="00444173"/>
    <w:rsid w:val="00446A87"/>
    <w:rsid w:val="00447F1D"/>
    <w:rsid w:val="004516E8"/>
    <w:rsid w:val="00451813"/>
    <w:rsid w:val="00453E7D"/>
    <w:rsid w:val="00455FC7"/>
    <w:rsid w:val="00460F7D"/>
    <w:rsid w:val="004611BE"/>
    <w:rsid w:val="00461622"/>
    <w:rsid w:val="00461E17"/>
    <w:rsid w:val="00462280"/>
    <w:rsid w:val="00463256"/>
    <w:rsid w:val="00465963"/>
    <w:rsid w:val="0046674F"/>
    <w:rsid w:val="00466EF7"/>
    <w:rsid w:val="004708D0"/>
    <w:rsid w:val="00471874"/>
    <w:rsid w:val="00471A76"/>
    <w:rsid w:val="00471E9B"/>
    <w:rsid w:val="00471F5A"/>
    <w:rsid w:val="004723D9"/>
    <w:rsid w:val="00472F56"/>
    <w:rsid w:val="00481FE9"/>
    <w:rsid w:val="00483478"/>
    <w:rsid w:val="00483CFC"/>
    <w:rsid w:val="00483E92"/>
    <w:rsid w:val="00484CDF"/>
    <w:rsid w:val="00490CE4"/>
    <w:rsid w:val="00491128"/>
    <w:rsid w:val="004914BF"/>
    <w:rsid w:val="00492472"/>
    <w:rsid w:val="00493F2D"/>
    <w:rsid w:val="0049476B"/>
    <w:rsid w:val="00495681"/>
    <w:rsid w:val="004962C1"/>
    <w:rsid w:val="004A290B"/>
    <w:rsid w:val="004A33D0"/>
    <w:rsid w:val="004A3E96"/>
    <w:rsid w:val="004A436C"/>
    <w:rsid w:val="004A5D66"/>
    <w:rsid w:val="004A634F"/>
    <w:rsid w:val="004B0E7C"/>
    <w:rsid w:val="004B1E50"/>
    <w:rsid w:val="004B5562"/>
    <w:rsid w:val="004C04B0"/>
    <w:rsid w:val="004C1256"/>
    <w:rsid w:val="004C1D46"/>
    <w:rsid w:val="004C279C"/>
    <w:rsid w:val="004C39D2"/>
    <w:rsid w:val="004C4DFF"/>
    <w:rsid w:val="004C5197"/>
    <w:rsid w:val="004D0B2C"/>
    <w:rsid w:val="004D23E4"/>
    <w:rsid w:val="004D2AEF"/>
    <w:rsid w:val="004D3777"/>
    <w:rsid w:val="004D3D18"/>
    <w:rsid w:val="004D4D3B"/>
    <w:rsid w:val="004D6393"/>
    <w:rsid w:val="004D6559"/>
    <w:rsid w:val="004D7622"/>
    <w:rsid w:val="004E380C"/>
    <w:rsid w:val="004E394D"/>
    <w:rsid w:val="004E3A94"/>
    <w:rsid w:val="004E5674"/>
    <w:rsid w:val="004E59F5"/>
    <w:rsid w:val="004E5B92"/>
    <w:rsid w:val="004E7749"/>
    <w:rsid w:val="004F038E"/>
    <w:rsid w:val="004F2C34"/>
    <w:rsid w:val="004F3649"/>
    <w:rsid w:val="004F737A"/>
    <w:rsid w:val="004F7B5D"/>
    <w:rsid w:val="0050038C"/>
    <w:rsid w:val="0050235A"/>
    <w:rsid w:val="00502475"/>
    <w:rsid w:val="00504179"/>
    <w:rsid w:val="005046C3"/>
    <w:rsid w:val="00505B4B"/>
    <w:rsid w:val="0050729D"/>
    <w:rsid w:val="00507513"/>
    <w:rsid w:val="005076D3"/>
    <w:rsid w:val="00507CD8"/>
    <w:rsid w:val="0051268D"/>
    <w:rsid w:val="005137D3"/>
    <w:rsid w:val="0051387C"/>
    <w:rsid w:val="005142B2"/>
    <w:rsid w:val="0051641A"/>
    <w:rsid w:val="005207EC"/>
    <w:rsid w:val="0052399C"/>
    <w:rsid w:val="0052693D"/>
    <w:rsid w:val="00526CF9"/>
    <w:rsid w:val="005326DC"/>
    <w:rsid w:val="00532AD6"/>
    <w:rsid w:val="00536D95"/>
    <w:rsid w:val="005375E8"/>
    <w:rsid w:val="00541511"/>
    <w:rsid w:val="00542B17"/>
    <w:rsid w:val="00542E36"/>
    <w:rsid w:val="0054393C"/>
    <w:rsid w:val="00543F29"/>
    <w:rsid w:val="0054412B"/>
    <w:rsid w:val="00544AA2"/>
    <w:rsid w:val="00544DCF"/>
    <w:rsid w:val="0054525C"/>
    <w:rsid w:val="00546293"/>
    <w:rsid w:val="00554A50"/>
    <w:rsid w:val="005566ED"/>
    <w:rsid w:val="00556D0E"/>
    <w:rsid w:val="00557457"/>
    <w:rsid w:val="005602BA"/>
    <w:rsid w:val="00560EA8"/>
    <w:rsid w:val="00564263"/>
    <w:rsid w:val="005643CB"/>
    <w:rsid w:val="00564FBC"/>
    <w:rsid w:val="00565B42"/>
    <w:rsid w:val="005662B5"/>
    <w:rsid w:val="00566BCB"/>
    <w:rsid w:val="00567257"/>
    <w:rsid w:val="0057149A"/>
    <w:rsid w:val="005721CB"/>
    <w:rsid w:val="005739FE"/>
    <w:rsid w:val="00573B3B"/>
    <w:rsid w:val="00574FE4"/>
    <w:rsid w:val="00575313"/>
    <w:rsid w:val="00577854"/>
    <w:rsid w:val="00580061"/>
    <w:rsid w:val="005819E4"/>
    <w:rsid w:val="0058226B"/>
    <w:rsid w:val="00585917"/>
    <w:rsid w:val="00586032"/>
    <w:rsid w:val="00587BC9"/>
    <w:rsid w:val="00595805"/>
    <w:rsid w:val="00595F63"/>
    <w:rsid w:val="0059734B"/>
    <w:rsid w:val="0059774A"/>
    <w:rsid w:val="00597C4B"/>
    <w:rsid w:val="005A0485"/>
    <w:rsid w:val="005A2C32"/>
    <w:rsid w:val="005A3A42"/>
    <w:rsid w:val="005B0A64"/>
    <w:rsid w:val="005B2D52"/>
    <w:rsid w:val="005B30BC"/>
    <w:rsid w:val="005B5DDB"/>
    <w:rsid w:val="005B68D8"/>
    <w:rsid w:val="005B6C00"/>
    <w:rsid w:val="005B7464"/>
    <w:rsid w:val="005C1A35"/>
    <w:rsid w:val="005C75AE"/>
    <w:rsid w:val="005C7636"/>
    <w:rsid w:val="005D2848"/>
    <w:rsid w:val="005D564C"/>
    <w:rsid w:val="005D6747"/>
    <w:rsid w:val="005D7256"/>
    <w:rsid w:val="005D7D16"/>
    <w:rsid w:val="005E0E48"/>
    <w:rsid w:val="005E198D"/>
    <w:rsid w:val="005E265C"/>
    <w:rsid w:val="005E2A0C"/>
    <w:rsid w:val="005E2C0E"/>
    <w:rsid w:val="005E71C4"/>
    <w:rsid w:val="005E7E0E"/>
    <w:rsid w:val="005E7FB0"/>
    <w:rsid w:val="005F0BF6"/>
    <w:rsid w:val="005F1076"/>
    <w:rsid w:val="005F3FE5"/>
    <w:rsid w:val="005F5CED"/>
    <w:rsid w:val="005F6C51"/>
    <w:rsid w:val="005F7AE0"/>
    <w:rsid w:val="005F7E91"/>
    <w:rsid w:val="00600E12"/>
    <w:rsid w:val="00601777"/>
    <w:rsid w:val="0060224E"/>
    <w:rsid w:val="00602B9F"/>
    <w:rsid w:val="006060B4"/>
    <w:rsid w:val="006068B5"/>
    <w:rsid w:val="006105DB"/>
    <w:rsid w:val="00610F0A"/>
    <w:rsid w:val="00612EB8"/>
    <w:rsid w:val="00613275"/>
    <w:rsid w:val="0061383D"/>
    <w:rsid w:val="00613A9B"/>
    <w:rsid w:val="00613D35"/>
    <w:rsid w:val="00613FE8"/>
    <w:rsid w:val="0061533F"/>
    <w:rsid w:val="0061679C"/>
    <w:rsid w:val="00617BD3"/>
    <w:rsid w:val="00621075"/>
    <w:rsid w:val="00622EFB"/>
    <w:rsid w:val="006244ED"/>
    <w:rsid w:val="00624BF6"/>
    <w:rsid w:val="006266B3"/>
    <w:rsid w:val="00627FC5"/>
    <w:rsid w:val="00630A47"/>
    <w:rsid w:val="00630C4A"/>
    <w:rsid w:val="00632335"/>
    <w:rsid w:val="006356A5"/>
    <w:rsid w:val="00635A0B"/>
    <w:rsid w:val="00637D81"/>
    <w:rsid w:val="00640292"/>
    <w:rsid w:val="00641D4C"/>
    <w:rsid w:val="00645033"/>
    <w:rsid w:val="00646384"/>
    <w:rsid w:val="00646CDD"/>
    <w:rsid w:val="0065190E"/>
    <w:rsid w:val="00651B84"/>
    <w:rsid w:val="00653974"/>
    <w:rsid w:val="00654502"/>
    <w:rsid w:val="00654780"/>
    <w:rsid w:val="006578CE"/>
    <w:rsid w:val="00657BE3"/>
    <w:rsid w:val="0066177E"/>
    <w:rsid w:val="00663996"/>
    <w:rsid w:val="00665E9B"/>
    <w:rsid w:val="0066743E"/>
    <w:rsid w:val="00671DAD"/>
    <w:rsid w:val="00672A71"/>
    <w:rsid w:val="00673D31"/>
    <w:rsid w:val="00673E12"/>
    <w:rsid w:val="006751FE"/>
    <w:rsid w:val="0067588E"/>
    <w:rsid w:val="00676DF6"/>
    <w:rsid w:val="0067726F"/>
    <w:rsid w:val="006806B9"/>
    <w:rsid w:val="0068448F"/>
    <w:rsid w:val="00684657"/>
    <w:rsid w:val="00685B4A"/>
    <w:rsid w:val="00686FF5"/>
    <w:rsid w:val="0068798C"/>
    <w:rsid w:val="00691819"/>
    <w:rsid w:val="00691C8E"/>
    <w:rsid w:val="006954D6"/>
    <w:rsid w:val="006A0D05"/>
    <w:rsid w:val="006A2C4A"/>
    <w:rsid w:val="006A7E92"/>
    <w:rsid w:val="006B22CA"/>
    <w:rsid w:val="006B29AB"/>
    <w:rsid w:val="006B2C2C"/>
    <w:rsid w:val="006B6582"/>
    <w:rsid w:val="006B7F85"/>
    <w:rsid w:val="006C12CA"/>
    <w:rsid w:val="006C1662"/>
    <w:rsid w:val="006C60C6"/>
    <w:rsid w:val="006C6FC3"/>
    <w:rsid w:val="006D13B0"/>
    <w:rsid w:val="006D4368"/>
    <w:rsid w:val="006D51CF"/>
    <w:rsid w:val="006D52A2"/>
    <w:rsid w:val="006D5D79"/>
    <w:rsid w:val="006D69CC"/>
    <w:rsid w:val="006D7216"/>
    <w:rsid w:val="006E00EE"/>
    <w:rsid w:val="006E0BE6"/>
    <w:rsid w:val="006E0D0E"/>
    <w:rsid w:val="006E29F1"/>
    <w:rsid w:val="006E4C23"/>
    <w:rsid w:val="006E5EB4"/>
    <w:rsid w:val="006F15C1"/>
    <w:rsid w:val="006F2553"/>
    <w:rsid w:val="006F4DCB"/>
    <w:rsid w:val="006F7F6F"/>
    <w:rsid w:val="00700603"/>
    <w:rsid w:val="007013B5"/>
    <w:rsid w:val="00701E91"/>
    <w:rsid w:val="00703C3F"/>
    <w:rsid w:val="00704B5B"/>
    <w:rsid w:val="00705617"/>
    <w:rsid w:val="00706311"/>
    <w:rsid w:val="0071030F"/>
    <w:rsid w:val="0071473F"/>
    <w:rsid w:val="00715830"/>
    <w:rsid w:val="007162B5"/>
    <w:rsid w:val="007170FB"/>
    <w:rsid w:val="00723699"/>
    <w:rsid w:val="00724306"/>
    <w:rsid w:val="007247A3"/>
    <w:rsid w:val="0072569E"/>
    <w:rsid w:val="00725C7C"/>
    <w:rsid w:val="00726A76"/>
    <w:rsid w:val="007270D3"/>
    <w:rsid w:val="007277ED"/>
    <w:rsid w:val="007278A6"/>
    <w:rsid w:val="0073225F"/>
    <w:rsid w:val="007402C1"/>
    <w:rsid w:val="00742E85"/>
    <w:rsid w:val="007439D7"/>
    <w:rsid w:val="007467E6"/>
    <w:rsid w:val="007479DF"/>
    <w:rsid w:val="00751825"/>
    <w:rsid w:val="00751D58"/>
    <w:rsid w:val="0075299F"/>
    <w:rsid w:val="00754892"/>
    <w:rsid w:val="007561A2"/>
    <w:rsid w:val="00757FAE"/>
    <w:rsid w:val="00760F14"/>
    <w:rsid w:val="0076167C"/>
    <w:rsid w:val="00761D70"/>
    <w:rsid w:val="00761ECF"/>
    <w:rsid w:val="00762BF4"/>
    <w:rsid w:val="00762C4D"/>
    <w:rsid w:val="00763062"/>
    <w:rsid w:val="00763BFD"/>
    <w:rsid w:val="00763E8D"/>
    <w:rsid w:val="00764BB8"/>
    <w:rsid w:val="00764F96"/>
    <w:rsid w:val="0076574C"/>
    <w:rsid w:val="00767134"/>
    <w:rsid w:val="007728F4"/>
    <w:rsid w:val="00774830"/>
    <w:rsid w:val="00777E66"/>
    <w:rsid w:val="007812F1"/>
    <w:rsid w:val="00783BDC"/>
    <w:rsid w:val="007857F6"/>
    <w:rsid w:val="00786457"/>
    <w:rsid w:val="0079199A"/>
    <w:rsid w:val="007939C3"/>
    <w:rsid w:val="0079438C"/>
    <w:rsid w:val="0079586D"/>
    <w:rsid w:val="00796859"/>
    <w:rsid w:val="007968C6"/>
    <w:rsid w:val="007A12B2"/>
    <w:rsid w:val="007A1575"/>
    <w:rsid w:val="007A2C2B"/>
    <w:rsid w:val="007A3265"/>
    <w:rsid w:val="007A3C22"/>
    <w:rsid w:val="007A45DC"/>
    <w:rsid w:val="007A5A49"/>
    <w:rsid w:val="007A7F27"/>
    <w:rsid w:val="007B35BA"/>
    <w:rsid w:val="007B371D"/>
    <w:rsid w:val="007B4422"/>
    <w:rsid w:val="007B56F2"/>
    <w:rsid w:val="007B7075"/>
    <w:rsid w:val="007C13E7"/>
    <w:rsid w:val="007C4371"/>
    <w:rsid w:val="007D0910"/>
    <w:rsid w:val="007D2823"/>
    <w:rsid w:val="007D2C77"/>
    <w:rsid w:val="007D2D5D"/>
    <w:rsid w:val="007D3945"/>
    <w:rsid w:val="007D4733"/>
    <w:rsid w:val="007D5233"/>
    <w:rsid w:val="007D584E"/>
    <w:rsid w:val="007E0F16"/>
    <w:rsid w:val="007E393A"/>
    <w:rsid w:val="007E4469"/>
    <w:rsid w:val="007E6689"/>
    <w:rsid w:val="007F0974"/>
    <w:rsid w:val="007F0DA6"/>
    <w:rsid w:val="007F1971"/>
    <w:rsid w:val="007F1DA7"/>
    <w:rsid w:val="007F2A24"/>
    <w:rsid w:val="007F2FA2"/>
    <w:rsid w:val="007F3BEE"/>
    <w:rsid w:val="007F3E9D"/>
    <w:rsid w:val="007F7622"/>
    <w:rsid w:val="00800BE7"/>
    <w:rsid w:val="0080171A"/>
    <w:rsid w:val="008048A5"/>
    <w:rsid w:val="008054AC"/>
    <w:rsid w:val="008058A4"/>
    <w:rsid w:val="00806288"/>
    <w:rsid w:val="00806779"/>
    <w:rsid w:val="00807E0F"/>
    <w:rsid w:val="0081015B"/>
    <w:rsid w:val="00810207"/>
    <w:rsid w:val="00810965"/>
    <w:rsid w:val="00812E5D"/>
    <w:rsid w:val="00813F9A"/>
    <w:rsid w:val="008145FF"/>
    <w:rsid w:val="008148EB"/>
    <w:rsid w:val="0081526F"/>
    <w:rsid w:val="0082144D"/>
    <w:rsid w:val="00821603"/>
    <w:rsid w:val="00822237"/>
    <w:rsid w:val="00822E18"/>
    <w:rsid w:val="00822F32"/>
    <w:rsid w:val="008238C8"/>
    <w:rsid w:val="00824AEB"/>
    <w:rsid w:val="00825F0F"/>
    <w:rsid w:val="008275B5"/>
    <w:rsid w:val="0083073E"/>
    <w:rsid w:val="00831F51"/>
    <w:rsid w:val="00832061"/>
    <w:rsid w:val="00832BA2"/>
    <w:rsid w:val="0083347A"/>
    <w:rsid w:val="008375B6"/>
    <w:rsid w:val="00837A64"/>
    <w:rsid w:val="00840E5F"/>
    <w:rsid w:val="008417AE"/>
    <w:rsid w:val="00843A78"/>
    <w:rsid w:val="008452E3"/>
    <w:rsid w:val="00845906"/>
    <w:rsid w:val="008478CF"/>
    <w:rsid w:val="00850102"/>
    <w:rsid w:val="00851115"/>
    <w:rsid w:val="0085212E"/>
    <w:rsid w:val="00853F64"/>
    <w:rsid w:val="00854818"/>
    <w:rsid w:val="00854E28"/>
    <w:rsid w:val="00857865"/>
    <w:rsid w:val="008604A0"/>
    <w:rsid w:val="00862622"/>
    <w:rsid w:val="00864A57"/>
    <w:rsid w:val="00864D5A"/>
    <w:rsid w:val="00870B4A"/>
    <w:rsid w:val="00870D8C"/>
    <w:rsid w:val="008713E2"/>
    <w:rsid w:val="008714B7"/>
    <w:rsid w:val="00871EB8"/>
    <w:rsid w:val="008722D5"/>
    <w:rsid w:val="00875F50"/>
    <w:rsid w:val="00881A3F"/>
    <w:rsid w:val="00882800"/>
    <w:rsid w:val="00882A82"/>
    <w:rsid w:val="0088317D"/>
    <w:rsid w:val="00883CAA"/>
    <w:rsid w:val="0088652A"/>
    <w:rsid w:val="00890DF1"/>
    <w:rsid w:val="00891A89"/>
    <w:rsid w:val="00891D41"/>
    <w:rsid w:val="00894A5A"/>
    <w:rsid w:val="008A04E8"/>
    <w:rsid w:val="008A07BE"/>
    <w:rsid w:val="008A7AB3"/>
    <w:rsid w:val="008B07E4"/>
    <w:rsid w:val="008B195B"/>
    <w:rsid w:val="008B2E37"/>
    <w:rsid w:val="008B4597"/>
    <w:rsid w:val="008B4B11"/>
    <w:rsid w:val="008B60F6"/>
    <w:rsid w:val="008B6F0B"/>
    <w:rsid w:val="008B767F"/>
    <w:rsid w:val="008C390B"/>
    <w:rsid w:val="008C3A39"/>
    <w:rsid w:val="008C4F5C"/>
    <w:rsid w:val="008C71EE"/>
    <w:rsid w:val="008C73E7"/>
    <w:rsid w:val="008D042E"/>
    <w:rsid w:val="008D0B6B"/>
    <w:rsid w:val="008D1FF7"/>
    <w:rsid w:val="008D30A1"/>
    <w:rsid w:val="008D34D6"/>
    <w:rsid w:val="008D61BD"/>
    <w:rsid w:val="008E0989"/>
    <w:rsid w:val="008E0EE2"/>
    <w:rsid w:val="008F0674"/>
    <w:rsid w:val="008F2AED"/>
    <w:rsid w:val="008F40AE"/>
    <w:rsid w:val="008F58CE"/>
    <w:rsid w:val="00901C16"/>
    <w:rsid w:val="00904EB7"/>
    <w:rsid w:val="00906E2B"/>
    <w:rsid w:val="00907147"/>
    <w:rsid w:val="009123CF"/>
    <w:rsid w:val="00912C98"/>
    <w:rsid w:val="00913AF8"/>
    <w:rsid w:val="009141CB"/>
    <w:rsid w:val="009159D0"/>
    <w:rsid w:val="00915AC8"/>
    <w:rsid w:val="0091718A"/>
    <w:rsid w:val="00921664"/>
    <w:rsid w:val="009241DA"/>
    <w:rsid w:val="00926A20"/>
    <w:rsid w:val="00930661"/>
    <w:rsid w:val="00931352"/>
    <w:rsid w:val="00936306"/>
    <w:rsid w:val="00936DEB"/>
    <w:rsid w:val="00936F9D"/>
    <w:rsid w:val="009371CB"/>
    <w:rsid w:val="009413F6"/>
    <w:rsid w:val="009414B5"/>
    <w:rsid w:val="00942A07"/>
    <w:rsid w:val="0094690F"/>
    <w:rsid w:val="0094771B"/>
    <w:rsid w:val="0095241F"/>
    <w:rsid w:val="00952D83"/>
    <w:rsid w:val="0095348F"/>
    <w:rsid w:val="009576EC"/>
    <w:rsid w:val="00957922"/>
    <w:rsid w:val="00961BA3"/>
    <w:rsid w:val="00964C26"/>
    <w:rsid w:val="009650B1"/>
    <w:rsid w:val="0096594B"/>
    <w:rsid w:val="00966244"/>
    <w:rsid w:val="00966F4B"/>
    <w:rsid w:val="00967947"/>
    <w:rsid w:val="0097015C"/>
    <w:rsid w:val="00970C79"/>
    <w:rsid w:val="00972DA1"/>
    <w:rsid w:val="00974451"/>
    <w:rsid w:val="00974B62"/>
    <w:rsid w:val="00974D3F"/>
    <w:rsid w:val="0097508B"/>
    <w:rsid w:val="00976FCA"/>
    <w:rsid w:val="0097774B"/>
    <w:rsid w:val="00977C8A"/>
    <w:rsid w:val="00980EC0"/>
    <w:rsid w:val="009810FC"/>
    <w:rsid w:val="0098248C"/>
    <w:rsid w:val="00982D6D"/>
    <w:rsid w:val="00984CF5"/>
    <w:rsid w:val="00985297"/>
    <w:rsid w:val="00985434"/>
    <w:rsid w:val="009868B1"/>
    <w:rsid w:val="009905F7"/>
    <w:rsid w:val="0099159B"/>
    <w:rsid w:val="00991B8C"/>
    <w:rsid w:val="00991FF5"/>
    <w:rsid w:val="009934A1"/>
    <w:rsid w:val="00996E5A"/>
    <w:rsid w:val="0099753B"/>
    <w:rsid w:val="009A0743"/>
    <w:rsid w:val="009A14A7"/>
    <w:rsid w:val="009B223F"/>
    <w:rsid w:val="009B3D76"/>
    <w:rsid w:val="009B3E14"/>
    <w:rsid w:val="009B431D"/>
    <w:rsid w:val="009B4D24"/>
    <w:rsid w:val="009B7414"/>
    <w:rsid w:val="009C0629"/>
    <w:rsid w:val="009D02F7"/>
    <w:rsid w:val="009D0309"/>
    <w:rsid w:val="009D109F"/>
    <w:rsid w:val="009D119F"/>
    <w:rsid w:val="009D141F"/>
    <w:rsid w:val="009D35D1"/>
    <w:rsid w:val="009E05F7"/>
    <w:rsid w:val="009E1273"/>
    <w:rsid w:val="009E1D8E"/>
    <w:rsid w:val="009E3D81"/>
    <w:rsid w:val="009E6FF8"/>
    <w:rsid w:val="009F07B9"/>
    <w:rsid w:val="009F249E"/>
    <w:rsid w:val="009F481C"/>
    <w:rsid w:val="009F4C3D"/>
    <w:rsid w:val="009F4D9D"/>
    <w:rsid w:val="009F5125"/>
    <w:rsid w:val="009F5988"/>
    <w:rsid w:val="00A00662"/>
    <w:rsid w:val="00A037C0"/>
    <w:rsid w:val="00A03BA0"/>
    <w:rsid w:val="00A04D60"/>
    <w:rsid w:val="00A1203A"/>
    <w:rsid w:val="00A122A3"/>
    <w:rsid w:val="00A163AA"/>
    <w:rsid w:val="00A165A6"/>
    <w:rsid w:val="00A16943"/>
    <w:rsid w:val="00A16C0D"/>
    <w:rsid w:val="00A17B3E"/>
    <w:rsid w:val="00A17B43"/>
    <w:rsid w:val="00A23695"/>
    <w:rsid w:val="00A25214"/>
    <w:rsid w:val="00A26C36"/>
    <w:rsid w:val="00A30797"/>
    <w:rsid w:val="00A3190B"/>
    <w:rsid w:val="00A319A4"/>
    <w:rsid w:val="00A335CB"/>
    <w:rsid w:val="00A34557"/>
    <w:rsid w:val="00A36F8F"/>
    <w:rsid w:val="00A4103B"/>
    <w:rsid w:val="00A47655"/>
    <w:rsid w:val="00A502FA"/>
    <w:rsid w:val="00A51DCA"/>
    <w:rsid w:val="00A51F35"/>
    <w:rsid w:val="00A522B9"/>
    <w:rsid w:val="00A54562"/>
    <w:rsid w:val="00A56784"/>
    <w:rsid w:val="00A56EE1"/>
    <w:rsid w:val="00A576BD"/>
    <w:rsid w:val="00A63607"/>
    <w:rsid w:val="00A6402F"/>
    <w:rsid w:val="00A673D0"/>
    <w:rsid w:val="00A67C5B"/>
    <w:rsid w:val="00A7319E"/>
    <w:rsid w:val="00A757E3"/>
    <w:rsid w:val="00A75E67"/>
    <w:rsid w:val="00A77B6E"/>
    <w:rsid w:val="00A82B4E"/>
    <w:rsid w:val="00A82E95"/>
    <w:rsid w:val="00A83348"/>
    <w:rsid w:val="00A846E9"/>
    <w:rsid w:val="00A84CBF"/>
    <w:rsid w:val="00A854EA"/>
    <w:rsid w:val="00A86214"/>
    <w:rsid w:val="00A86D12"/>
    <w:rsid w:val="00A87602"/>
    <w:rsid w:val="00A87C30"/>
    <w:rsid w:val="00A91DBA"/>
    <w:rsid w:val="00A921DE"/>
    <w:rsid w:val="00A930FE"/>
    <w:rsid w:val="00A9474E"/>
    <w:rsid w:val="00A96C02"/>
    <w:rsid w:val="00AA00A1"/>
    <w:rsid w:val="00AA250A"/>
    <w:rsid w:val="00AA4CB0"/>
    <w:rsid w:val="00AB07B3"/>
    <w:rsid w:val="00AB0949"/>
    <w:rsid w:val="00AB115F"/>
    <w:rsid w:val="00AB1EE5"/>
    <w:rsid w:val="00AB1F37"/>
    <w:rsid w:val="00AB3C37"/>
    <w:rsid w:val="00AB3D82"/>
    <w:rsid w:val="00AB41AA"/>
    <w:rsid w:val="00AB54A9"/>
    <w:rsid w:val="00AB5D19"/>
    <w:rsid w:val="00AB7608"/>
    <w:rsid w:val="00AC0FD4"/>
    <w:rsid w:val="00AC1601"/>
    <w:rsid w:val="00AC48D8"/>
    <w:rsid w:val="00AC72AE"/>
    <w:rsid w:val="00AD1231"/>
    <w:rsid w:val="00AD1501"/>
    <w:rsid w:val="00AD2248"/>
    <w:rsid w:val="00AE0C14"/>
    <w:rsid w:val="00AE1AB5"/>
    <w:rsid w:val="00AE2E34"/>
    <w:rsid w:val="00AE3663"/>
    <w:rsid w:val="00AE49D7"/>
    <w:rsid w:val="00AE51F7"/>
    <w:rsid w:val="00AE6043"/>
    <w:rsid w:val="00AE6E19"/>
    <w:rsid w:val="00AF01FA"/>
    <w:rsid w:val="00AF0C55"/>
    <w:rsid w:val="00AF279A"/>
    <w:rsid w:val="00AF2897"/>
    <w:rsid w:val="00AF2B55"/>
    <w:rsid w:val="00AF4310"/>
    <w:rsid w:val="00AF4DCE"/>
    <w:rsid w:val="00AF58F4"/>
    <w:rsid w:val="00AF701B"/>
    <w:rsid w:val="00AF7676"/>
    <w:rsid w:val="00B00B96"/>
    <w:rsid w:val="00B012FE"/>
    <w:rsid w:val="00B035FB"/>
    <w:rsid w:val="00B04DE3"/>
    <w:rsid w:val="00B05E7D"/>
    <w:rsid w:val="00B075F1"/>
    <w:rsid w:val="00B076A8"/>
    <w:rsid w:val="00B10643"/>
    <w:rsid w:val="00B113BB"/>
    <w:rsid w:val="00B11B0A"/>
    <w:rsid w:val="00B156ED"/>
    <w:rsid w:val="00B16176"/>
    <w:rsid w:val="00B237FE"/>
    <w:rsid w:val="00B2463F"/>
    <w:rsid w:val="00B24795"/>
    <w:rsid w:val="00B250A6"/>
    <w:rsid w:val="00B266CC"/>
    <w:rsid w:val="00B30289"/>
    <w:rsid w:val="00B355A6"/>
    <w:rsid w:val="00B375CF"/>
    <w:rsid w:val="00B40605"/>
    <w:rsid w:val="00B46EAF"/>
    <w:rsid w:val="00B46F28"/>
    <w:rsid w:val="00B50E41"/>
    <w:rsid w:val="00B51E45"/>
    <w:rsid w:val="00B53025"/>
    <w:rsid w:val="00B554E9"/>
    <w:rsid w:val="00B560AD"/>
    <w:rsid w:val="00B60EF2"/>
    <w:rsid w:val="00B61588"/>
    <w:rsid w:val="00B61CFF"/>
    <w:rsid w:val="00B632F3"/>
    <w:rsid w:val="00B638B0"/>
    <w:rsid w:val="00B63CDB"/>
    <w:rsid w:val="00B63F83"/>
    <w:rsid w:val="00B6648F"/>
    <w:rsid w:val="00B66DB0"/>
    <w:rsid w:val="00B70BEF"/>
    <w:rsid w:val="00B7144B"/>
    <w:rsid w:val="00B714A3"/>
    <w:rsid w:val="00B75B9E"/>
    <w:rsid w:val="00B76B3F"/>
    <w:rsid w:val="00B7796C"/>
    <w:rsid w:val="00B81863"/>
    <w:rsid w:val="00B81D94"/>
    <w:rsid w:val="00B8331D"/>
    <w:rsid w:val="00B849A1"/>
    <w:rsid w:val="00B85DA3"/>
    <w:rsid w:val="00B92612"/>
    <w:rsid w:val="00B9430B"/>
    <w:rsid w:val="00B94E1A"/>
    <w:rsid w:val="00BA1C9C"/>
    <w:rsid w:val="00BA2389"/>
    <w:rsid w:val="00BA2BFB"/>
    <w:rsid w:val="00BA5DF3"/>
    <w:rsid w:val="00BA675F"/>
    <w:rsid w:val="00BA765A"/>
    <w:rsid w:val="00BA7930"/>
    <w:rsid w:val="00BB0043"/>
    <w:rsid w:val="00BB0358"/>
    <w:rsid w:val="00BB1177"/>
    <w:rsid w:val="00BB119D"/>
    <w:rsid w:val="00BB13A1"/>
    <w:rsid w:val="00BB41E8"/>
    <w:rsid w:val="00BB6AC4"/>
    <w:rsid w:val="00BB6E03"/>
    <w:rsid w:val="00BB7045"/>
    <w:rsid w:val="00BB7642"/>
    <w:rsid w:val="00BB7F3B"/>
    <w:rsid w:val="00BC0A19"/>
    <w:rsid w:val="00BC0AC5"/>
    <w:rsid w:val="00BC2252"/>
    <w:rsid w:val="00BC2D1D"/>
    <w:rsid w:val="00BC2E35"/>
    <w:rsid w:val="00BC659D"/>
    <w:rsid w:val="00BD05B0"/>
    <w:rsid w:val="00BD11A3"/>
    <w:rsid w:val="00BD1520"/>
    <w:rsid w:val="00BD2105"/>
    <w:rsid w:val="00BD5079"/>
    <w:rsid w:val="00BD6C32"/>
    <w:rsid w:val="00BD707C"/>
    <w:rsid w:val="00BD7222"/>
    <w:rsid w:val="00BD756F"/>
    <w:rsid w:val="00BD7769"/>
    <w:rsid w:val="00BE05FD"/>
    <w:rsid w:val="00BE08B3"/>
    <w:rsid w:val="00BE0A4D"/>
    <w:rsid w:val="00BE0D27"/>
    <w:rsid w:val="00BE1661"/>
    <w:rsid w:val="00BE2681"/>
    <w:rsid w:val="00BE2688"/>
    <w:rsid w:val="00BE5FB7"/>
    <w:rsid w:val="00BE6134"/>
    <w:rsid w:val="00BE6AAB"/>
    <w:rsid w:val="00BE6C76"/>
    <w:rsid w:val="00BE6F6D"/>
    <w:rsid w:val="00BF28E6"/>
    <w:rsid w:val="00BF319C"/>
    <w:rsid w:val="00BF3239"/>
    <w:rsid w:val="00BF599F"/>
    <w:rsid w:val="00BF7734"/>
    <w:rsid w:val="00BF7D19"/>
    <w:rsid w:val="00C003EA"/>
    <w:rsid w:val="00C00BBA"/>
    <w:rsid w:val="00C06868"/>
    <w:rsid w:val="00C06AD9"/>
    <w:rsid w:val="00C06F57"/>
    <w:rsid w:val="00C07463"/>
    <w:rsid w:val="00C12356"/>
    <w:rsid w:val="00C1293C"/>
    <w:rsid w:val="00C12B9D"/>
    <w:rsid w:val="00C20E52"/>
    <w:rsid w:val="00C2365B"/>
    <w:rsid w:val="00C24F3D"/>
    <w:rsid w:val="00C25C4F"/>
    <w:rsid w:val="00C27220"/>
    <w:rsid w:val="00C278AB"/>
    <w:rsid w:val="00C27950"/>
    <w:rsid w:val="00C31571"/>
    <w:rsid w:val="00C331C2"/>
    <w:rsid w:val="00C34706"/>
    <w:rsid w:val="00C35807"/>
    <w:rsid w:val="00C369D1"/>
    <w:rsid w:val="00C37B22"/>
    <w:rsid w:val="00C4586E"/>
    <w:rsid w:val="00C4725C"/>
    <w:rsid w:val="00C4798B"/>
    <w:rsid w:val="00C51F2D"/>
    <w:rsid w:val="00C52F60"/>
    <w:rsid w:val="00C545C1"/>
    <w:rsid w:val="00C60B98"/>
    <w:rsid w:val="00C60CC3"/>
    <w:rsid w:val="00C60FE9"/>
    <w:rsid w:val="00C61AD1"/>
    <w:rsid w:val="00C62330"/>
    <w:rsid w:val="00C64315"/>
    <w:rsid w:val="00C6488A"/>
    <w:rsid w:val="00C66771"/>
    <w:rsid w:val="00C708D9"/>
    <w:rsid w:val="00C72EE0"/>
    <w:rsid w:val="00C736CB"/>
    <w:rsid w:val="00C7614E"/>
    <w:rsid w:val="00C77B90"/>
    <w:rsid w:val="00C814CB"/>
    <w:rsid w:val="00C81DF3"/>
    <w:rsid w:val="00C82C3C"/>
    <w:rsid w:val="00C834C6"/>
    <w:rsid w:val="00C84EEB"/>
    <w:rsid w:val="00C85C40"/>
    <w:rsid w:val="00C86DF6"/>
    <w:rsid w:val="00C90EC9"/>
    <w:rsid w:val="00C92DCD"/>
    <w:rsid w:val="00C9576E"/>
    <w:rsid w:val="00C95872"/>
    <w:rsid w:val="00C95E6D"/>
    <w:rsid w:val="00C96AED"/>
    <w:rsid w:val="00C9782D"/>
    <w:rsid w:val="00CA1EA4"/>
    <w:rsid w:val="00CA221F"/>
    <w:rsid w:val="00CA46D3"/>
    <w:rsid w:val="00CA589A"/>
    <w:rsid w:val="00CA5E22"/>
    <w:rsid w:val="00CB1E85"/>
    <w:rsid w:val="00CB6B7A"/>
    <w:rsid w:val="00CB6D8A"/>
    <w:rsid w:val="00CB73BE"/>
    <w:rsid w:val="00CC0277"/>
    <w:rsid w:val="00CC19E3"/>
    <w:rsid w:val="00CC1A3C"/>
    <w:rsid w:val="00CC2C1A"/>
    <w:rsid w:val="00CC2E83"/>
    <w:rsid w:val="00CC579F"/>
    <w:rsid w:val="00CC597E"/>
    <w:rsid w:val="00CC703F"/>
    <w:rsid w:val="00CC7F46"/>
    <w:rsid w:val="00CD016C"/>
    <w:rsid w:val="00CD5677"/>
    <w:rsid w:val="00CE0E2A"/>
    <w:rsid w:val="00CE2519"/>
    <w:rsid w:val="00CE25B5"/>
    <w:rsid w:val="00CE6399"/>
    <w:rsid w:val="00CE75DE"/>
    <w:rsid w:val="00CF3271"/>
    <w:rsid w:val="00CF3E2A"/>
    <w:rsid w:val="00CF5BED"/>
    <w:rsid w:val="00CF63D4"/>
    <w:rsid w:val="00CF7185"/>
    <w:rsid w:val="00CF73D1"/>
    <w:rsid w:val="00D0005C"/>
    <w:rsid w:val="00D009A6"/>
    <w:rsid w:val="00D00BD5"/>
    <w:rsid w:val="00D0109B"/>
    <w:rsid w:val="00D01399"/>
    <w:rsid w:val="00D032CE"/>
    <w:rsid w:val="00D04471"/>
    <w:rsid w:val="00D05F2F"/>
    <w:rsid w:val="00D0778E"/>
    <w:rsid w:val="00D10651"/>
    <w:rsid w:val="00D135A6"/>
    <w:rsid w:val="00D16554"/>
    <w:rsid w:val="00D177C9"/>
    <w:rsid w:val="00D24414"/>
    <w:rsid w:val="00D26549"/>
    <w:rsid w:val="00D308D0"/>
    <w:rsid w:val="00D32A81"/>
    <w:rsid w:val="00D33E00"/>
    <w:rsid w:val="00D3521F"/>
    <w:rsid w:val="00D35EF5"/>
    <w:rsid w:val="00D35F1C"/>
    <w:rsid w:val="00D37E0F"/>
    <w:rsid w:val="00D37E71"/>
    <w:rsid w:val="00D41496"/>
    <w:rsid w:val="00D42A2B"/>
    <w:rsid w:val="00D4309C"/>
    <w:rsid w:val="00D434D8"/>
    <w:rsid w:val="00D44B8E"/>
    <w:rsid w:val="00D45CCE"/>
    <w:rsid w:val="00D50269"/>
    <w:rsid w:val="00D504D0"/>
    <w:rsid w:val="00D5499D"/>
    <w:rsid w:val="00D567D1"/>
    <w:rsid w:val="00D5718F"/>
    <w:rsid w:val="00D61F67"/>
    <w:rsid w:val="00D625F5"/>
    <w:rsid w:val="00D63C51"/>
    <w:rsid w:val="00D65B45"/>
    <w:rsid w:val="00D677F1"/>
    <w:rsid w:val="00D74F2D"/>
    <w:rsid w:val="00D77EFD"/>
    <w:rsid w:val="00D824CA"/>
    <w:rsid w:val="00D8292F"/>
    <w:rsid w:val="00D834F8"/>
    <w:rsid w:val="00D85578"/>
    <w:rsid w:val="00D85A77"/>
    <w:rsid w:val="00D85E07"/>
    <w:rsid w:val="00D86C3D"/>
    <w:rsid w:val="00D90EC3"/>
    <w:rsid w:val="00D91A23"/>
    <w:rsid w:val="00D93096"/>
    <w:rsid w:val="00D934A6"/>
    <w:rsid w:val="00DA12C8"/>
    <w:rsid w:val="00DA669D"/>
    <w:rsid w:val="00DA6B58"/>
    <w:rsid w:val="00DA7D5E"/>
    <w:rsid w:val="00DB118E"/>
    <w:rsid w:val="00DB1759"/>
    <w:rsid w:val="00DB1F8B"/>
    <w:rsid w:val="00DB218B"/>
    <w:rsid w:val="00DB2BCD"/>
    <w:rsid w:val="00DB35DF"/>
    <w:rsid w:val="00DB45BE"/>
    <w:rsid w:val="00DB5E3C"/>
    <w:rsid w:val="00DB73DC"/>
    <w:rsid w:val="00DC056E"/>
    <w:rsid w:val="00DC0841"/>
    <w:rsid w:val="00DC3477"/>
    <w:rsid w:val="00DC58BB"/>
    <w:rsid w:val="00DD1FA3"/>
    <w:rsid w:val="00DD201B"/>
    <w:rsid w:val="00DD3098"/>
    <w:rsid w:val="00DD6693"/>
    <w:rsid w:val="00DE005E"/>
    <w:rsid w:val="00DE2438"/>
    <w:rsid w:val="00DE2F07"/>
    <w:rsid w:val="00DE34EE"/>
    <w:rsid w:val="00DE37A2"/>
    <w:rsid w:val="00DE651B"/>
    <w:rsid w:val="00DE7BED"/>
    <w:rsid w:val="00DF0A59"/>
    <w:rsid w:val="00DF0DA9"/>
    <w:rsid w:val="00DF2AAA"/>
    <w:rsid w:val="00DF3F1B"/>
    <w:rsid w:val="00DF44D3"/>
    <w:rsid w:val="00DF603D"/>
    <w:rsid w:val="00DF76C4"/>
    <w:rsid w:val="00E000EA"/>
    <w:rsid w:val="00E0082F"/>
    <w:rsid w:val="00E0166C"/>
    <w:rsid w:val="00E0295A"/>
    <w:rsid w:val="00E02B20"/>
    <w:rsid w:val="00E034C7"/>
    <w:rsid w:val="00E043E8"/>
    <w:rsid w:val="00E050D2"/>
    <w:rsid w:val="00E1420F"/>
    <w:rsid w:val="00E156CE"/>
    <w:rsid w:val="00E1599A"/>
    <w:rsid w:val="00E16410"/>
    <w:rsid w:val="00E1690C"/>
    <w:rsid w:val="00E16E84"/>
    <w:rsid w:val="00E16EE9"/>
    <w:rsid w:val="00E17215"/>
    <w:rsid w:val="00E172FF"/>
    <w:rsid w:val="00E17BDB"/>
    <w:rsid w:val="00E21B53"/>
    <w:rsid w:val="00E2416A"/>
    <w:rsid w:val="00E255DE"/>
    <w:rsid w:val="00E27C2F"/>
    <w:rsid w:val="00E27DC9"/>
    <w:rsid w:val="00E311C0"/>
    <w:rsid w:val="00E31493"/>
    <w:rsid w:val="00E321C2"/>
    <w:rsid w:val="00E34111"/>
    <w:rsid w:val="00E357FF"/>
    <w:rsid w:val="00E4025C"/>
    <w:rsid w:val="00E40B71"/>
    <w:rsid w:val="00E4189C"/>
    <w:rsid w:val="00E43B37"/>
    <w:rsid w:val="00E45476"/>
    <w:rsid w:val="00E455CB"/>
    <w:rsid w:val="00E45D75"/>
    <w:rsid w:val="00E5008F"/>
    <w:rsid w:val="00E51F2C"/>
    <w:rsid w:val="00E539F8"/>
    <w:rsid w:val="00E5498C"/>
    <w:rsid w:val="00E549E3"/>
    <w:rsid w:val="00E55789"/>
    <w:rsid w:val="00E55DD8"/>
    <w:rsid w:val="00E56368"/>
    <w:rsid w:val="00E566CE"/>
    <w:rsid w:val="00E56CDF"/>
    <w:rsid w:val="00E604F9"/>
    <w:rsid w:val="00E6395B"/>
    <w:rsid w:val="00E6546A"/>
    <w:rsid w:val="00E66788"/>
    <w:rsid w:val="00E66F5E"/>
    <w:rsid w:val="00E677E9"/>
    <w:rsid w:val="00E70202"/>
    <w:rsid w:val="00E71FB8"/>
    <w:rsid w:val="00E735B6"/>
    <w:rsid w:val="00E75135"/>
    <w:rsid w:val="00E762E7"/>
    <w:rsid w:val="00E7756F"/>
    <w:rsid w:val="00E838CE"/>
    <w:rsid w:val="00E84845"/>
    <w:rsid w:val="00E8705C"/>
    <w:rsid w:val="00E94F76"/>
    <w:rsid w:val="00E976DB"/>
    <w:rsid w:val="00E977E4"/>
    <w:rsid w:val="00EA0009"/>
    <w:rsid w:val="00EA02A3"/>
    <w:rsid w:val="00EA0A59"/>
    <w:rsid w:val="00EA17E0"/>
    <w:rsid w:val="00EA21C9"/>
    <w:rsid w:val="00EA32FC"/>
    <w:rsid w:val="00EA3EF4"/>
    <w:rsid w:val="00EA6754"/>
    <w:rsid w:val="00EA6E3B"/>
    <w:rsid w:val="00EB0DED"/>
    <w:rsid w:val="00EB1508"/>
    <w:rsid w:val="00EB15A1"/>
    <w:rsid w:val="00EB286C"/>
    <w:rsid w:val="00EB38C8"/>
    <w:rsid w:val="00EB39B0"/>
    <w:rsid w:val="00EB5AB6"/>
    <w:rsid w:val="00EB75B8"/>
    <w:rsid w:val="00EB7CF5"/>
    <w:rsid w:val="00EB7D08"/>
    <w:rsid w:val="00EC0AAC"/>
    <w:rsid w:val="00EC1F80"/>
    <w:rsid w:val="00EC2973"/>
    <w:rsid w:val="00EC29DF"/>
    <w:rsid w:val="00EC2AFA"/>
    <w:rsid w:val="00EC313E"/>
    <w:rsid w:val="00EC4187"/>
    <w:rsid w:val="00EC5060"/>
    <w:rsid w:val="00EC5805"/>
    <w:rsid w:val="00ED1D03"/>
    <w:rsid w:val="00ED4144"/>
    <w:rsid w:val="00ED416E"/>
    <w:rsid w:val="00ED4B96"/>
    <w:rsid w:val="00ED5613"/>
    <w:rsid w:val="00EE003C"/>
    <w:rsid w:val="00EE123A"/>
    <w:rsid w:val="00EE345D"/>
    <w:rsid w:val="00EE3B3F"/>
    <w:rsid w:val="00EE3CDB"/>
    <w:rsid w:val="00EE3FD5"/>
    <w:rsid w:val="00EE4D85"/>
    <w:rsid w:val="00EE4E67"/>
    <w:rsid w:val="00EE65A3"/>
    <w:rsid w:val="00EF0020"/>
    <w:rsid w:val="00EF1512"/>
    <w:rsid w:val="00EF24E7"/>
    <w:rsid w:val="00EF2870"/>
    <w:rsid w:val="00EF3CB1"/>
    <w:rsid w:val="00EF4EAF"/>
    <w:rsid w:val="00EF51B9"/>
    <w:rsid w:val="00EF5DAC"/>
    <w:rsid w:val="00EF6825"/>
    <w:rsid w:val="00EF7FFA"/>
    <w:rsid w:val="00F01B2C"/>
    <w:rsid w:val="00F046CA"/>
    <w:rsid w:val="00F06336"/>
    <w:rsid w:val="00F10C53"/>
    <w:rsid w:val="00F12009"/>
    <w:rsid w:val="00F1293A"/>
    <w:rsid w:val="00F129C3"/>
    <w:rsid w:val="00F13942"/>
    <w:rsid w:val="00F13B44"/>
    <w:rsid w:val="00F14217"/>
    <w:rsid w:val="00F14E46"/>
    <w:rsid w:val="00F154F2"/>
    <w:rsid w:val="00F160B7"/>
    <w:rsid w:val="00F1692C"/>
    <w:rsid w:val="00F1748F"/>
    <w:rsid w:val="00F207DF"/>
    <w:rsid w:val="00F233C6"/>
    <w:rsid w:val="00F23BE5"/>
    <w:rsid w:val="00F24E2F"/>
    <w:rsid w:val="00F31A44"/>
    <w:rsid w:val="00F3272B"/>
    <w:rsid w:val="00F3374A"/>
    <w:rsid w:val="00F35106"/>
    <w:rsid w:val="00F35813"/>
    <w:rsid w:val="00F359B0"/>
    <w:rsid w:val="00F35D08"/>
    <w:rsid w:val="00F361F3"/>
    <w:rsid w:val="00F362CF"/>
    <w:rsid w:val="00F41049"/>
    <w:rsid w:val="00F41D6E"/>
    <w:rsid w:val="00F42D69"/>
    <w:rsid w:val="00F43677"/>
    <w:rsid w:val="00F43D92"/>
    <w:rsid w:val="00F44012"/>
    <w:rsid w:val="00F450B3"/>
    <w:rsid w:val="00F46D10"/>
    <w:rsid w:val="00F47CE5"/>
    <w:rsid w:val="00F47E1A"/>
    <w:rsid w:val="00F47FC7"/>
    <w:rsid w:val="00F50B86"/>
    <w:rsid w:val="00F51359"/>
    <w:rsid w:val="00F5303C"/>
    <w:rsid w:val="00F5521A"/>
    <w:rsid w:val="00F5738D"/>
    <w:rsid w:val="00F601FC"/>
    <w:rsid w:val="00F60375"/>
    <w:rsid w:val="00F60504"/>
    <w:rsid w:val="00F62592"/>
    <w:rsid w:val="00F63DD0"/>
    <w:rsid w:val="00F63E88"/>
    <w:rsid w:val="00F6541A"/>
    <w:rsid w:val="00F6708D"/>
    <w:rsid w:val="00F726A7"/>
    <w:rsid w:val="00F75925"/>
    <w:rsid w:val="00F75FC9"/>
    <w:rsid w:val="00F77972"/>
    <w:rsid w:val="00F80460"/>
    <w:rsid w:val="00F80992"/>
    <w:rsid w:val="00F845AD"/>
    <w:rsid w:val="00F863B3"/>
    <w:rsid w:val="00F9022E"/>
    <w:rsid w:val="00F90C98"/>
    <w:rsid w:val="00F92D35"/>
    <w:rsid w:val="00F92EFF"/>
    <w:rsid w:val="00F937A7"/>
    <w:rsid w:val="00F95305"/>
    <w:rsid w:val="00F9582B"/>
    <w:rsid w:val="00F962D0"/>
    <w:rsid w:val="00F972C9"/>
    <w:rsid w:val="00FA1B0C"/>
    <w:rsid w:val="00FA49D3"/>
    <w:rsid w:val="00FA5029"/>
    <w:rsid w:val="00FA5D11"/>
    <w:rsid w:val="00FB0496"/>
    <w:rsid w:val="00FB10AA"/>
    <w:rsid w:val="00FB3E51"/>
    <w:rsid w:val="00FB5695"/>
    <w:rsid w:val="00FB60A8"/>
    <w:rsid w:val="00FB687D"/>
    <w:rsid w:val="00FC1FE0"/>
    <w:rsid w:val="00FC59F6"/>
    <w:rsid w:val="00FC684B"/>
    <w:rsid w:val="00FC75BF"/>
    <w:rsid w:val="00FC7F3B"/>
    <w:rsid w:val="00FD4F39"/>
    <w:rsid w:val="00FD620A"/>
    <w:rsid w:val="00FD63F9"/>
    <w:rsid w:val="00FD712C"/>
    <w:rsid w:val="00FE1307"/>
    <w:rsid w:val="00FE1666"/>
    <w:rsid w:val="00FE28A4"/>
    <w:rsid w:val="00FF45A9"/>
    <w:rsid w:val="00FF4737"/>
    <w:rsid w:val="00FF4CB7"/>
    <w:rsid w:val="00FF715A"/>
    <w:rsid w:val="4EA0F0FC"/>
    <w:rsid w:val="62CC76DB"/>
    <w:rsid w:val="6D6E98EF"/>
    <w:rsid w:val="6E8A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57EB3"/>
  <w15:docId w15:val="{5797254C-2CC5-4AF4-A2D6-B53B1009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40901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9B4D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97DBB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Titolo4">
    <w:name w:val="heading 4"/>
    <w:basedOn w:val="Normale"/>
    <w:next w:val="Normale"/>
    <w:link w:val="Titolo4Carattere"/>
    <w:qFormat/>
    <w:rsid w:val="00340901"/>
    <w:pPr>
      <w:keepNext/>
      <w:jc w:val="both"/>
      <w:outlineLvl w:val="3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locked/>
    <w:rsid w:val="00340901"/>
    <w:rPr>
      <w:rFonts w:ascii="Arial" w:hAnsi="Arial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3409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340901"/>
    <w:rPr>
      <w:rFonts w:ascii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340901"/>
    <w:rPr>
      <w:rFonts w:cs="Times New Roman"/>
    </w:rPr>
  </w:style>
  <w:style w:type="paragraph" w:styleId="Corpodeltesto2">
    <w:name w:val="Body Text 2"/>
    <w:basedOn w:val="Normale"/>
    <w:link w:val="Corpodeltesto2Carattere"/>
    <w:rsid w:val="00340901"/>
    <w:pPr>
      <w:jc w:val="both"/>
    </w:pPr>
  </w:style>
  <w:style w:type="character" w:customStyle="1" w:styleId="Corpodeltesto2Carattere">
    <w:name w:val="Corpo del testo 2 Carattere"/>
    <w:link w:val="Corpodeltesto2"/>
    <w:locked/>
    <w:rsid w:val="00340901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340901"/>
    <w:pPr>
      <w:spacing w:line="360" w:lineRule="auto"/>
      <w:jc w:val="center"/>
    </w:pPr>
    <w:rPr>
      <w:rFonts w:ascii="Arial" w:hAnsi="Arial"/>
      <w:b/>
    </w:rPr>
  </w:style>
  <w:style w:type="character" w:customStyle="1" w:styleId="CorpotestoCarattere">
    <w:name w:val="Corpo testo Carattere"/>
    <w:link w:val="Corpotesto"/>
    <w:locked/>
    <w:rsid w:val="00340901"/>
    <w:rPr>
      <w:rFonts w:ascii="Arial" w:hAnsi="Arial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3409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340901"/>
    <w:rPr>
      <w:rFonts w:ascii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340901"/>
    <w:pPr>
      <w:jc w:val="both"/>
    </w:pPr>
    <w:rPr>
      <w:rFonts w:ascii="Arial" w:hAnsi="Arial"/>
      <w:color w:val="FF0000"/>
    </w:rPr>
  </w:style>
  <w:style w:type="character" w:customStyle="1" w:styleId="Corpodeltesto3Carattere">
    <w:name w:val="Corpo del testo 3 Carattere"/>
    <w:link w:val="Corpodeltesto3"/>
    <w:locked/>
    <w:rsid w:val="00340901"/>
    <w:rPr>
      <w:rFonts w:ascii="Arial" w:hAnsi="Arial" w:cs="Times New Roman"/>
      <w:color w:val="FF0000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340901"/>
    <w:pPr>
      <w:jc w:val="both"/>
    </w:pPr>
    <w:rPr>
      <w:rFonts w:ascii="Arial" w:hAnsi="Arial"/>
      <w:sz w:val="22"/>
    </w:rPr>
  </w:style>
  <w:style w:type="paragraph" w:customStyle="1" w:styleId="verbale">
    <w:name w:val="verbale"/>
    <w:basedOn w:val="Normale"/>
    <w:rsid w:val="00340901"/>
    <w:pPr>
      <w:widowControl w:val="0"/>
      <w:spacing w:line="480" w:lineRule="atLeast"/>
      <w:jc w:val="both"/>
    </w:pPr>
    <w:rPr>
      <w:sz w:val="24"/>
    </w:rPr>
  </w:style>
  <w:style w:type="paragraph" w:customStyle="1" w:styleId="Testodelblocco1">
    <w:name w:val="Testo del blocco1"/>
    <w:basedOn w:val="Normale"/>
    <w:rsid w:val="00340901"/>
    <w:pPr>
      <w:tabs>
        <w:tab w:val="left" w:pos="440"/>
      </w:tabs>
      <w:ind w:left="-20" w:right="-22"/>
      <w:jc w:val="both"/>
    </w:pPr>
    <w:rPr>
      <w:rFonts w:ascii="Helvetica" w:hAnsi="Helvetica"/>
      <w:sz w:val="24"/>
    </w:rPr>
  </w:style>
  <w:style w:type="paragraph" w:customStyle="1" w:styleId="p11">
    <w:name w:val="p11"/>
    <w:basedOn w:val="Normale"/>
    <w:rsid w:val="00340901"/>
    <w:pPr>
      <w:widowControl w:val="0"/>
      <w:tabs>
        <w:tab w:val="left" w:pos="680"/>
      </w:tabs>
      <w:spacing w:line="300" w:lineRule="atLeast"/>
      <w:ind w:left="2160" w:firstLine="720"/>
      <w:jc w:val="both"/>
    </w:pPr>
    <w:rPr>
      <w:sz w:val="24"/>
    </w:rPr>
  </w:style>
  <w:style w:type="paragraph" w:customStyle="1" w:styleId="p4">
    <w:name w:val="p4"/>
    <w:basedOn w:val="Normale"/>
    <w:rsid w:val="00340901"/>
    <w:pPr>
      <w:widowControl w:val="0"/>
      <w:tabs>
        <w:tab w:val="left" w:pos="720"/>
      </w:tabs>
      <w:spacing w:line="300" w:lineRule="atLeast"/>
      <w:jc w:val="both"/>
    </w:pPr>
    <w:rPr>
      <w:sz w:val="24"/>
    </w:rPr>
  </w:style>
  <w:style w:type="paragraph" w:customStyle="1" w:styleId="p2">
    <w:name w:val="p2"/>
    <w:basedOn w:val="Normale"/>
    <w:rsid w:val="00340901"/>
    <w:pPr>
      <w:widowControl w:val="0"/>
      <w:tabs>
        <w:tab w:val="left" w:pos="720"/>
      </w:tabs>
      <w:spacing w:line="300" w:lineRule="atLeast"/>
      <w:jc w:val="both"/>
    </w:pPr>
    <w:rPr>
      <w:sz w:val="24"/>
    </w:rPr>
  </w:style>
  <w:style w:type="paragraph" w:customStyle="1" w:styleId="p0">
    <w:name w:val="p0"/>
    <w:basedOn w:val="Normale"/>
    <w:rsid w:val="00340901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customStyle="1" w:styleId="p20">
    <w:name w:val="p20"/>
    <w:basedOn w:val="Normale"/>
    <w:rsid w:val="00340901"/>
    <w:pPr>
      <w:widowControl w:val="0"/>
      <w:tabs>
        <w:tab w:val="left" w:pos="720"/>
      </w:tabs>
      <w:spacing w:line="280" w:lineRule="atLeast"/>
      <w:jc w:val="both"/>
    </w:pPr>
    <w:rPr>
      <w:sz w:val="24"/>
    </w:rPr>
  </w:style>
  <w:style w:type="paragraph" w:customStyle="1" w:styleId="p37">
    <w:name w:val="p37"/>
    <w:basedOn w:val="Normale"/>
    <w:rsid w:val="00340901"/>
    <w:pPr>
      <w:widowControl w:val="0"/>
      <w:spacing w:line="280" w:lineRule="atLeast"/>
      <w:jc w:val="both"/>
    </w:pPr>
    <w:rPr>
      <w:sz w:val="24"/>
    </w:rPr>
  </w:style>
  <w:style w:type="paragraph" w:customStyle="1" w:styleId="p38">
    <w:name w:val="p38"/>
    <w:basedOn w:val="Normale"/>
    <w:rsid w:val="00340901"/>
    <w:pPr>
      <w:widowControl w:val="0"/>
      <w:spacing w:line="240" w:lineRule="atLeast"/>
      <w:jc w:val="both"/>
    </w:pPr>
    <w:rPr>
      <w:sz w:val="24"/>
    </w:rPr>
  </w:style>
  <w:style w:type="paragraph" w:customStyle="1" w:styleId="p39">
    <w:name w:val="p39"/>
    <w:basedOn w:val="Normale"/>
    <w:rsid w:val="00340901"/>
    <w:pPr>
      <w:widowControl w:val="0"/>
      <w:tabs>
        <w:tab w:val="left" w:pos="220"/>
      </w:tabs>
      <w:spacing w:line="280" w:lineRule="atLeast"/>
      <w:jc w:val="both"/>
    </w:pPr>
    <w:rPr>
      <w:sz w:val="24"/>
    </w:rPr>
  </w:style>
  <w:style w:type="paragraph" w:customStyle="1" w:styleId="p41">
    <w:name w:val="p41"/>
    <w:basedOn w:val="Normale"/>
    <w:rsid w:val="00340901"/>
    <w:pPr>
      <w:widowControl w:val="0"/>
      <w:spacing w:line="280" w:lineRule="atLeast"/>
      <w:ind w:left="84" w:hanging="1296"/>
      <w:jc w:val="both"/>
    </w:pPr>
    <w:rPr>
      <w:sz w:val="24"/>
    </w:rPr>
  </w:style>
  <w:style w:type="paragraph" w:customStyle="1" w:styleId="p7">
    <w:name w:val="p7"/>
    <w:basedOn w:val="Normale"/>
    <w:rsid w:val="00340901"/>
    <w:pPr>
      <w:widowControl w:val="0"/>
      <w:tabs>
        <w:tab w:val="left" w:pos="440"/>
      </w:tabs>
      <w:spacing w:line="300" w:lineRule="atLeast"/>
      <w:ind w:left="1728" w:hanging="432"/>
      <w:jc w:val="both"/>
    </w:pPr>
    <w:rPr>
      <w:sz w:val="24"/>
    </w:rPr>
  </w:style>
  <w:style w:type="paragraph" w:styleId="Rientrocorpodeltesto2">
    <w:name w:val="Body Text Indent 2"/>
    <w:basedOn w:val="Normale"/>
    <w:link w:val="Rientrocorpodeltesto2Carattere"/>
    <w:rsid w:val="0034090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locked/>
    <w:rsid w:val="00340901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ottotitolofrontespizio">
    <w:name w:val="Sottotitolo frontespizio"/>
    <w:basedOn w:val="Normale"/>
    <w:rsid w:val="00340901"/>
    <w:pPr>
      <w:ind w:left="142" w:right="140"/>
      <w:jc w:val="center"/>
    </w:pPr>
    <w:rPr>
      <w:rFonts w:ascii="Arial" w:hAnsi="Arial"/>
      <w:spacing w:val="40"/>
      <w:sz w:val="32"/>
      <w:szCs w:val="24"/>
    </w:rPr>
  </w:style>
  <w:style w:type="paragraph" w:customStyle="1" w:styleId="paragrafo">
    <w:name w:val="paragrafo"/>
    <w:basedOn w:val="Normale"/>
    <w:rsid w:val="00340901"/>
    <w:pPr>
      <w:tabs>
        <w:tab w:val="left" w:pos="576"/>
        <w:tab w:val="left" w:pos="1584"/>
        <w:tab w:val="left" w:pos="2304"/>
        <w:tab w:val="left" w:pos="4896"/>
      </w:tabs>
      <w:spacing w:after="180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rsid w:val="0034090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340901"/>
    <w:rPr>
      <w:rFonts w:ascii="Tahoma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340901"/>
    <w:pPr>
      <w:jc w:val="center"/>
    </w:pPr>
    <w:rPr>
      <w:b/>
      <w:bCs/>
      <w:sz w:val="24"/>
      <w:szCs w:val="24"/>
      <w:u w:val="single"/>
    </w:rPr>
  </w:style>
  <w:style w:type="character" w:customStyle="1" w:styleId="TitoloCarattere">
    <w:name w:val="Titolo Carattere"/>
    <w:link w:val="Titolo"/>
    <w:locked/>
    <w:rsid w:val="00340901"/>
    <w:rPr>
      <w:rFonts w:ascii="Times New Roman" w:hAnsi="Times New Roman" w:cs="Times New Roman"/>
      <w:b/>
      <w:bCs/>
      <w:sz w:val="24"/>
      <w:szCs w:val="24"/>
      <w:u w:val="single"/>
      <w:lang w:eastAsia="it-IT"/>
    </w:rPr>
  </w:style>
  <w:style w:type="paragraph" w:customStyle="1" w:styleId="Default">
    <w:name w:val="Default"/>
    <w:rsid w:val="0059774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Titolo1Carattere">
    <w:name w:val="Titolo 1 Carattere"/>
    <w:link w:val="Titolo1"/>
    <w:locked/>
    <w:rsid w:val="009B4D24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Titolosommario1">
    <w:name w:val="Titolo sommario1"/>
    <w:basedOn w:val="Titolo1"/>
    <w:next w:val="Normale"/>
    <w:semiHidden/>
    <w:rsid w:val="009B4D2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2B0C89"/>
    <w:pPr>
      <w:tabs>
        <w:tab w:val="left" w:pos="880"/>
        <w:tab w:val="right" w:leader="dot" w:pos="9061"/>
      </w:tabs>
      <w:spacing w:line="360" w:lineRule="auto"/>
    </w:pPr>
    <w:rPr>
      <w:rFonts w:ascii="Arial" w:hAnsi="Arial" w:cs="Arial"/>
      <w:noProof/>
      <w:sz w:val="18"/>
    </w:rPr>
  </w:style>
  <w:style w:type="character" w:styleId="Collegamentoipertestuale">
    <w:name w:val="Hyperlink"/>
    <w:uiPriority w:val="99"/>
    <w:rsid w:val="009B4D24"/>
    <w:rPr>
      <w:rFonts w:cs="Times New Roman"/>
      <w:color w:val="0000FF"/>
      <w:u w:val="single"/>
    </w:rPr>
  </w:style>
  <w:style w:type="character" w:customStyle="1" w:styleId="Titolo2Carattere">
    <w:name w:val="Titolo 2 Carattere"/>
    <w:link w:val="Titolo2"/>
    <w:locked/>
    <w:rsid w:val="00297DBB"/>
    <w:rPr>
      <w:rFonts w:ascii="Arial" w:hAnsi="Arial" w:cs="Arial"/>
      <w:b/>
      <w:bCs/>
      <w:i/>
      <w:iCs/>
    </w:rPr>
  </w:style>
  <w:style w:type="paragraph" w:styleId="NormaleWeb">
    <w:name w:val="Normal (Web)"/>
    <w:basedOn w:val="Normale"/>
    <w:semiHidden/>
    <w:rsid w:val="00FE1666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rsid w:val="00FE1666"/>
    <w:rPr>
      <w:rFonts w:cs="Times New Roman"/>
    </w:rPr>
  </w:style>
  <w:style w:type="character" w:customStyle="1" w:styleId="editsection">
    <w:name w:val="editsection"/>
    <w:rsid w:val="00FE1666"/>
    <w:rPr>
      <w:rFonts w:cs="Times New Roman"/>
    </w:rPr>
  </w:style>
  <w:style w:type="paragraph" w:styleId="Sommario2">
    <w:name w:val="toc 2"/>
    <w:basedOn w:val="Normale"/>
    <w:next w:val="Normale"/>
    <w:autoRedefine/>
    <w:uiPriority w:val="39"/>
    <w:rsid w:val="0039172A"/>
    <w:pPr>
      <w:tabs>
        <w:tab w:val="right" w:leader="dot" w:pos="9061"/>
      </w:tabs>
      <w:ind w:left="200" w:hanging="200"/>
      <w:jc w:val="both"/>
    </w:pPr>
    <w:rPr>
      <w:rFonts w:ascii="Arial" w:hAnsi="Arial" w:cs="Arial"/>
      <w:noProof/>
      <w:sz w:val="18"/>
      <w:szCs w:val="18"/>
    </w:rPr>
  </w:style>
  <w:style w:type="paragraph" w:customStyle="1" w:styleId="Testodelblocco2">
    <w:name w:val="Testo del blocco2"/>
    <w:basedOn w:val="Normale"/>
    <w:rsid w:val="00E321C2"/>
    <w:pPr>
      <w:tabs>
        <w:tab w:val="left" w:pos="440"/>
      </w:tabs>
      <w:ind w:left="-20" w:right="-22"/>
      <w:jc w:val="both"/>
    </w:pPr>
    <w:rPr>
      <w:rFonts w:ascii="Helvetica" w:hAnsi="Helvetica"/>
      <w:sz w:val="24"/>
    </w:rPr>
  </w:style>
  <w:style w:type="character" w:styleId="Enfasigrassetto">
    <w:name w:val="Strong"/>
    <w:uiPriority w:val="22"/>
    <w:qFormat/>
    <w:rsid w:val="00F359B0"/>
    <w:rPr>
      <w:rFonts w:cs="Times New Roman"/>
      <w:b/>
      <w:bCs/>
    </w:rPr>
  </w:style>
  <w:style w:type="paragraph" w:customStyle="1" w:styleId="Paragrafoelenco1">
    <w:name w:val="Paragrafo elenco1"/>
    <w:basedOn w:val="Normale"/>
    <w:rsid w:val="00B75B9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853F64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853F64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locked/>
    <w:rsid w:val="00EA67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EA6754"/>
    <w:rPr>
      <w:rFonts w:ascii="Cambria" w:eastAsia="Times New Roman" w:hAnsi="Cambria" w:cs="Times New Roman"/>
      <w:sz w:val="24"/>
      <w:szCs w:val="24"/>
    </w:rPr>
  </w:style>
  <w:style w:type="paragraph" w:styleId="Numeroelenco">
    <w:name w:val="List Number"/>
    <w:basedOn w:val="Elenco"/>
    <w:unhideWhenUsed/>
    <w:rsid w:val="00761D70"/>
    <w:pPr>
      <w:overflowPunct w:val="0"/>
      <w:autoSpaceDE w:val="0"/>
      <w:autoSpaceDN w:val="0"/>
      <w:adjustRightInd w:val="0"/>
      <w:ind w:left="720" w:right="720" w:hanging="360"/>
      <w:contextualSpacing w:val="0"/>
    </w:pPr>
    <w:rPr>
      <w:rFonts w:ascii="Garamond" w:eastAsia="Times New Roman" w:hAnsi="Garamond"/>
      <w:sz w:val="22"/>
    </w:rPr>
  </w:style>
  <w:style w:type="paragraph" w:styleId="Elenco">
    <w:name w:val="List"/>
    <w:basedOn w:val="Normale"/>
    <w:rsid w:val="00761D70"/>
    <w:pPr>
      <w:ind w:left="283" w:hanging="283"/>
      <w:contextualSpacing/>
    </w:pPr>
  </w:style>
  <w:style w:type="character" w:styleId="Rimandocommento">
    <w:name w:val="annotation reference"/>
    <w:rsid w:val="006D13B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D13B0"/>
  </w:style>
  <w:style w:type="character" w:customStyle="1" w:styleId="TestocommentoCarattere">
    <w:name w:val="Testo commento Carattere"/>
    <w:link w:val="Testocommento"/>
    <w:rsid w:val="006D13B0"/>
    <w:rPr>
      <w:rFonts w:ascii="Times New Roman" w:hAnsi="Times New Roman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6D13B0"/>
    <w:rPr>
      <w:b/>
      <w:bCs/>
    </w:rPr>
  </w:style>
  <w:style w:type="character" w:customStyle="1" w:styleId="SoggettocommentoCarattere">
    <w:name w:val="Soggetto commento Carattere"/>
    <w:link w:val="Soggettocommento"/>
    <w:rsid w:val="006D13B0"/>
    <w:rPr>
      <w:rFonts w:ascii="Times New Roman" w:hAnsi="Times New Roman"/>
      <w:b/>
      <w:bCs/>
      <w:lang w:val="it-IT" w:eastAsia="it-IT"/>
    </w:rPr>
  </w:style>
  <w:style w:type="paragraph" w:styleId="Paragrafoelenco">
    <w:name w:val="List Paragraph"/>
    <w:basedOn w:val="Normale"/>
    <w:uiPriority w:val="99"/>
    <w:qFormat/>
    <w:rsid w:val="003F104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MMA">
    <w:name w:val="COMMA"/>
    <w:basedOn w:val="Normale"/>
    <w:rsid w:val="000D7088"/>
    <w:pPr>
      <w:tabs>
        <w:tab w:val="left" w:pos="1418"/>
      </w:tabs>
      <w:ind w:left="1701" w:hanging="1134"/>
      <w:jc w:val="both"/>
    </w:pPr>
    <w:rPr>
      <w:rFonts w:eastAsia="Times New Roman"/>
      <w:sz w:val="26"/>
    </w:rPr>
  </w:style>
  <w:style w:type="paragraph" w:styleId="Revisione">
    <w:name w:val="Revision"/>
    <w:hidden/>
    <w:uiPriority w:val="99"/>
    <w:semiHidden/>
    <w:rsid w:val="00A82B4E"/>
    <w:rPr>
      <w:rFonts w:ascii="Times New Roman" w:hAnsi="Times New Roman"/>
    </w:rPr>
  </w:style>
  <w:style w:type="table" w:styleId="Grigliatabella">
    <w:name w:val="Table Grid"/>
    <w:basedOn w:val="Tabellanormale"/>
    <w:locked/>
    <w:rsid w:val="00C6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ovico.mariani\Desktop\CAPITOLATO%20SPECIALE%20elettri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34F8501F78DC40862CA6C7EB4BC7F2" ma:contentTypeVersion="13" ma:contentTypeDescription="Creare un nuovo documento." ma:contentTypeScope="" ma:versionID="5a4f1522c6daaada5abee70b1d510bf8">
  <xsd:schema xmlns:xsd="http://www.w3.org/2001/XMLSchema" xmlns:xs="http://www.w3.org/2001/XMLSchema" xmlns:p="http://schemas.microsoft.com/office/2006/metadata/properties" xmlns:ns2="d6dc8885-7e1d-4ef4-8f5b-85e5e8bdb1ec" xmlns:ns3="58713b40-84ac-4bd9-afe7-75cfa34af44c" targetNamespace="http://schemas.microsoft.com/office/2006/metadata/properties" ma:root="true" ma:fieldsID="65abcfe910b764db39a0e2329168ce45" ns2:_="" ns3:_="">
    <xsd:import namespace="d6dc8885-7e1d-4ef4-8f5b-85e5e8bdb1ec"/>
    <xsd:import namespace="58713b40-84ac-4bd9-afe7-75cfa34af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c8885-7e1d-4ef4-8f5b-85e5e8bdb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13b40-84ac-4bd9-afe7-75cfa34af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4B72B-DAAD-4A61-AF05-70788F6DE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76911B-59EE-4A92-92D9-3C1D73896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c8885-7e1d-4ef4-8f5b-85e5e8bdb1ec"/>
    <ds:schemaRef ds:uri="58713b40-84ac-4bd9-afe7-75cfa34af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EFC9B-D1CD-4688-905C-D30BFB7E0E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59C164-000E-4434-84F8-5D8D6123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CAPITOLATO SPECIALE elettrico</Template>
  <TotalTime>1</TotalTime>
  <Pages>3</Pages>
  <Words>299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Ludovico Mariani</dc:creator>
  <cp:lastModifiedBy>Scaringella Maria</cp:lastModifiedBy>
  <cp:revision>2</cp:revision>
  <cp:lastPrinted>2022-04-07T12:13:00Z</cp:lastPrinted>
  <dcterms:created xsi:type="dcterms:W3CDTF">2022-05-31T14:25:00Z</dcterms:created>
  <dcterms:modified xsi:type="dcterms:W3CDTF">2022-05-31T14:25:00Z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0x0101003A34F8501F78DC40862CA6C7EB4BC7F2</vt:lpwstr>
  </property>
</Properties>
</file>